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A28F" w14:textId="7ED804DC" w:rsidR="00F40395" w:rsidRPr="002E290F" w:rsidRDefault="00E90E56" w:rsidP="00320602">
      <w:pPr>
        <w:rPr>
          <w:rFonts w:hAnsi="ＭＳ 明朝"/>
          <w:color w:val="000000" w:themeColor="text1"/>
          <w:sz w:val="21"/>
          <w:szCs w:val="21"/>
        </w:rPr>
      </w:pPr>
      <w:r>
        <w:rPr>
          <w:rFonts w:hAnsi="ＭＳ 明朝" w:hint="eastAsia"/>
          <w:color w:val="000000" w:themeColor="text1"/>
          <w:sz w:val="21"/>
          <w:szCs w:val="21"/>
        </w:rPr>
        <w:t>様式</w:t>
      </w:r>
      <w:r w:rsidR="00247608" w:rsidRPr="002E290F">
        <w:rPr>
          <w:rFonts w:hAnsi="ＭＳ 明朝" w:hint="eastAsia"/>
          <w:color w:val="000000" w:themeColor="text1"/>
          <w:sz w:val="21"/>
          <w:szCs w:val="21"/>
        </w:rPr>
        <w:t>（第</w:t>
      </w:r>
      <w:r w:rsidR="00927664" w:rsidRPr="002E290F">
        <w:rPr>
          <w:rFonts w:hAnsi="ＭＳ 明朝" w:hint="eastAsia"/>
          <w:color w:val="000000" w:themeColor="text1"/>
          <w:sz w:val="21"/>
          <w:szCs w:val="21"/>
        </w:rPr>
        <w:t>７</w:t>
      </w:r>
      <w:r w:rsidR="00247608" w:rsidRPr="002E290F">
        <w:rPr>
          <w:rFonts w:hAnsi="ＭＳ 明朝" w:hint="eastAsia"/>
          <w:color w:val="000000" w:themeColor="text1"/>
          <w:sz w:val="21"/>
          <w:szCs w:val="21"/>
        </w:rPr>
        <w:t>条関係）</w:t>
      </w:r>
    </w:p>
    <w:p w14:paraId="7F1FF2AA" w14:textId="702E5A5D" w:rsidR="00323838" w:rsidRPr="002E290F" w:rsidRDefault="00A04984" w:rsidP="00417855">
      <w:pPr>
        <w:spacing w:after="240" w:line="276" w:lineRule="auto"/>
        <w:jc w:val="center"/>
        <w:rPr>
          <w:rFonts w:hAnsi="ＭＳ 明朝"/>
          <w:color w:val="000000" w:themeColor="text1"/>
          <w:sz w:val="21"/>
          <w:szCs w:val="21"/>
        </w:rPr>
      </w:pPr>
      <w:r>
        <w:rPr>
          <w:rFonts w:hAnsi="ＭＳ 明朝" w:hint="eastAsia"/>
          <w:color w:val="000000" w:themeColor="text1"/>
          <w:sz w:val="21"/>
          <w:szCs w:val="21"/>
        </w:rPr>
        <w:t>内部公益通報</w:t>
      </w:r>
      <w:r w:rsidR="00042AC8" w:rsidRPr="002E290F">
        <w:rPr>
          <w:rFonts w:hAnsi="ＭＳ 明朝" w:hint="eastAsia"/>
          <w:color w:val="000000" w:themeColor="text1"/>
          <w:sz w:val="21"/>
          <w:szCs w:val="21"/>
        </w:rPr>
        <w:t>書</w:t>
      </w:r>
    </w:p>
    <w:p w14:paraId="2048787B" w14:textId="6277AFCF" w:rsidR="00323838" w:rsidRPr="002E290F" w:rsidRDefault="00E90E56" w:rsidP="00417855">
      <w:pPr>
        <w:spacing w:line="0" w:lineRule="atLeast"/>
        <w:ind w:firstLineChars="100" w:firstLine="217"/>
        <w:jc w:val="left"/>
        <w:rPr>
          <w:rFonts w:hAnsi="ＭＳ 明朝"/>
          <w:color w:val="000000" w:themeColor="text1"/>
          <w:sz w:val="21"/>
          <w:szCs w:val="21"/>
        </w:rPr>
      </w:pPr>
      <w:r>
        <w:rPr>
          <w:rFonts w:hAnsi="ＭＳ 明朝" w:hint="eastAsia"/>
          <w:color w:val="000000" w:themeColor="text1"/>
          <w:sz w:val="21"/>
          <w:szCs w:val="21"/>
        </w:rPr>
        <w:t>西宮市</w:t>
      </w:r>
      <w:r w:rsidR="003B3C27" w:rsidRPr="002E290F">
        <w:rPr>
          <w:rFonts w:hAnsi="ＭＳ 明朝" w:hint="eastAsia"/>
          <w:color w:val="000000" w:themeColor="text1"/>
          <w:sz w:val="21"/>
          <w:szCs w:val="21"/>
        </w:rPr>
        <w:t>内部公益通報に関する要綱</w:t>
      </w:r>
      <w:r w:rsidR="00927664" w:rsidRPr="002E290F">
        <w:rPr>
          <w:rFonts w:hAnsi="ＭＳ 明朝" w:hint="eastAsia"/>
          <w:color w:val="000000" w:themeColor="text1"/>
          <w:sz w:val="21"/>
          <w:szCs w:val="21"/>
        </w:rPr>
        <w:t>第７</w:t>
      </w:r>
      <w:r w:rsidR="003B3C27" w:rsidRPr="002E290F">
        <w:rPr>
          <w:rFonts w:hAnsi="ＭＳ 明朝" w:hint="eastAsia"/>
          <w:color w:val="000000" w:themeColor="text1"/>
          <w:sz w:val="21"/>
          <w:szCs w:val="21"/>
        </w:rPr>
        <w:t>条の規定により、次のとおり</w:t>
      </w:r>
      <w:r w:rsidR="00A04984">
        <w:rPr>
          <w:rFonts w:hAnsi="ＭＳ 明朝" w:hint="eastAsia"/>
          <w:color w:val="000000" w:themeColor="text1"/>
          <w:sz w:val="21"/>
          <w:szCs w:val="21"/>
        </w:rPr>
        <w:t>内部公益通報</w:t>
      </w:r>
      <w:r w:rsidR="003B3C27" w:rsidRPr="002E290F">
        <w:rPr>
          <w:rFonts w:hAnsi="ＭＳ 明朝" w:hint="eastAsia"/>
          <w:color w:val="000000" w:themeColor="text1"/>
          <w:sz w:val="21"/>
          <w:szCs w:val="21"/>
        </w:rPr>
        <w:t>します</w:t>
      </w:r>
      <w:r w:rsidR="00F40395" w:rsidRPr="002E290F">
        <w:rPr>
          <w:rFonts w:hAnsi="ＭＳ 明朝" w:hint="eastAsia"/>
          <w:color w:val="000000" w:themeColor="text1"/>
          <w:sz w:val="21"/>
          <w:szCs w:val="21"/>
        </w:rPr>
        <w:t>。</w:t>
      </w:r>
    </w:p>
    <w:tbl>
      <w:tblPr>
        <w:tblStyle w:val="af3"/>
        <w:tblW w:w="0" w:type="auto"/>
        <w:tblLook w:val="04A0" w:firstRow="1" w:lastRow="0" w:firstColumn="1" w:lastColumn="0" w:noHBand="0" w:noVBand="1"/>
      </w:tblPr>
      <w:tblGrid>
        <w:gridCol w:w="1267"/>
        <w:gridCol w:w="1222"/>
        <w:gridCol w:w="897"/>
        <w:gridCol w:w="286"/>
        <w:gridCol w:w="2015"/>
        <w:gridCol w:w="106"/>
        <w:gridCol w:w="301"/>
        <w:gridCol w:w="383"/>
        <w:gridCol w:w="307"/>
        <w:gridCol w:w="539"/>
        <w:gridCol w:w="2285"/>
      </w:tblGrid>
      <w:tr w:rsidR="00905AEF" w:rsidRPr="002E290F" w14:paraId="66095ED5" w14:textId="77777777" w:rsidTr="00133E1B">
        <w:trPr>
          <w:trHeight w:val="408"/>
        </w:trPr>
        <w:tc>
          <w:tcPr>
            <w:tcW w:w="2489" w:type="dxa"/>
            <w:gridSpan w:val="2"/>
            <w:tcBorders>
              <w:top w:val="single" w:sz="12" w:space="0" w:color="auto"/>
              <w:left w:val="single" w:sz="12" w:space="0" w:color="auto"/>
            </w:tcBorders>
            <w:shd w:val="clear" w:color="auto" w:fill="E2EFD9" w:themeFill="accent6" w:themeFillTint="33"/>
            <w:vAlign w:val="center"/>
          </w:tcPr>
          <w:p w14:paraId="12DB5267" w14:textId="440A945E" w:rsidR="00905AEF" w:rsidRPr="002E290F" w:rsidRDefault="00905AEF" w:rsidP="000A4C53">
            <w:pPr>
              <w:jc w:val="distribute"/>
              <w:rPr>
                <w:rFonts w:hAnsi="ＭＳ 明朝"/>
                <w:color w:val="000000" w:themeColor="text1"/>
                <w:sz w:val="21"/>
                <w:szCs w:val="21"/>
              </w:rPr>
            </w:pPr>
            <w:r w:rsidRPr="002E290F">
              <w:rPr>
                <w:rFonts w:hAnsi="ＭＳ 明朝" w:hint="eastAsia"/>
                <w:color w:val="000000" w:themeColor="text1"/>
                <w:sz w:val="21"/>
                <w:szCs w:val="21"/>
              </w:rPr>
              <w:t>通報日</w:t>
            </w:r>
          </w:p>
        </w:tc>
        <w:tc>
          <w:tcPr>
            <w:tcW w:w="7119" w:type="dxa"/>
            <w:gridSpan w:val="9"/>
            <w:tcBorders>
              <w:top w:val="single" w:sz="12" w:space="0" w:color="auto"/>
              <w:right w:val="single" w:sz="12" w:space="0" w:color="auto"/>
            </w:tcBorders>
            <w:vAlign w:val="center"/>
          </w:tcPr>
          <w:p w14:paraId="097B9B81" w14:textId="5EC943B6" w:rsidR="00905AEF" w:rsidRPr="002E290F" w:rsidRDefault="00905AEF" w:rsidP="00905AEF">
            <w:pPr>
              <w:ind w:firstLineChars="400" w:firstLine="868"/>
              <w:jc w:val="left"/>
              <w:rPr>
                <w:rFonts w:hAnsi="ＭＳ 明朝"/>
                <w:color w:val="000000" w:themeColor="text1"/>
                <w:sz w:val="21"/>
                <w:szCs w:val="21"/>
              </w:rPr>
            </w:pPr>
            <w:r w:rsidRPr="002E290F">
              <w:rPr>
                <w:rFonts w:hAnsi="ＭＳ 明朝" w:hint="eastAsia"/>
                <w:color w:val="000000" w:themeColor="text1"/>
                <w:sz w:val="21"/>
                <w:szCs w:val="21"/>
              </w:rPr>
              <w:t>年　　　月　　　日</w:t>
            </w:r>
          </w:p>
        </w:tc>
      </w:tr>
      <w:tr w:rsidR="00D41D50" w:rsidRPr="002E290F" w14:paraId="04736013" w14:textId="77777777" w:rsidTr="00133E1B">
        <w:trPr>
          <w:trHeight w:val="362"/>
        </w:trPr>
        <w:tc>
          <w:tcPr>
            <w:tcW w:w="1267" w:type="dxa"/>
            <w:vMerge w:val="restart"/>
            <w:tcBorders>
              <w:left w:val="single" w:sz="12" w:space="0" w:color="auto"/>
              <w:right w:val="single" w:sz="4" w:space="0" w:color="auto"/>
            </w:tcBorders>
            <w:shd w:val="clear" w:color="auto" w:fill="E2EFD9" w:themeFill="accent6" w:themeFillTint="33"/>
            <w:vAlign w:val="center"/>
          </w:tcPr>
          <w:p w14:paraId="319DB202" w14:textId="74E523AA" w:rsidR="00D41D50" w:rsidRPr="002E290F" w:rsidRDefault="00D41D50" w:rsidP="000A4C53">
            <w:pPr>
              <w:jc w:val="distribute"/>
              <w:rPr>
                <w:rFonts w:hAnsi="ＭＳ 明朝"/>
                <w:color w:val="000000" w:themeColor="text1"/>
                <w:sz w:val="21"/>
                <w:szCs w:val="21"/>
              </w:rPr>
            </w:pPr>
            <w:r w:rsidRPr="002E290F">
              <w:rPr>
                <w:rFonts w:hAnsi="ＭＳ 明朝" w:hint="eastAsia"/>
                <w:color w:val="000000" w:themeColor="text1"/>
                <w:sz w:val="21"/>
                <w:szCs w:val="21"/>
              </w:rPr>
              <w:t>通報者</w:t>
            </w:r>
          </w:p>
        </w:tc>
        <w:tc>
          <w:tcPr>
            <w:tcW w:w="1222" w:type="dxa"/>
            <w:tcBorders>
              <w:right w:val="single" w:sz="4" w:space="0" w:color="auto"/>
            </w:tcBorders>
            <w:shd w:val="clear" w:color="auto" w:fill="E2EFD9" w:themeFill="accent6" w:themeFillTint="33"/>
            <w:vAlign w:val="center"/>
          </w:tcPr>
          <w:p w14:paraId="0D0B647B" w14:textId="324A70EE" w:rsidR="00D41D50" w:rsidRPr="002E290F" w:rsidRDefault="00D41D50" w:rsidP="000A4C53">
            <w:pPr>
              <w:jc w:val="distribute"/>
              <w:rPr>
                <w:rFonts w:hAnsi="ＭＳ 明朝"/>
                <w:color w:val="000000" w:themeColor="text1"/>
                <w:sz w:val="21"/>
                <w:szCs w:val="21"/>
              </w:rPr>
            </w:pPr>
            <w:r w:rsidRPr="002E290F">
              <w:rPr>
                <w:rFonts w:hAnsi="ＭＳ 明朝" w:hint="eastAsia"/>
                <w:color w:val="000000" w:themeColor="text1"/>
                <w:sz w:val="21"/>
                <w:szCs w:val="21"/>
              </w:rPr>
              <w:t>氏名</w:t>
            </w:r>
          </w:p>
        </w:tc>
        <w:tc>
          <w:tcPr>
            <w:tcW w:w="3304" w:type="dxa"/>
            <w:gridSpan w:val="4"/>
            <w:tcBorders>
              <w:top w:val="single" w:sz="4" w:space="0" w:color="auto"/>
              <w:left w:val="single" w:sz="4" w:space="0" w:color="auto"/>
              <w:bottom w:val="single" w:sz="4" w:space="0" w:color="auto"/>
              <w:right w:val="nil"/>
            </w:tcBorders>
            <w:vAlign w:val="center"/>
          </w:tcPr>
          <w:p w14:paraId="091A7258" w14:textId="3E2A6274" w:rsidR="00D41D50" w:rsidRPr="002E290F" w:rsidRDefault="00D41D50" w:rsidP="0035601C">
            <w:pPr>
              <w:jc w:val="left"/>
              <w:rPr>
                <w:rFonts w:hAnsi="ＭＳ 明朝"/>
                <w:color w:val="000000" w:themeColor="text1"/>
                <w:sz w:val="21"/>
                <w:szCs w:val="21"/>
              </w:rPr>
            </w:pPr>
          </w:p>
        </w:tc>
        <w:tc>
          <w:tcPr>
            <w:tcW w:w="3815" w:type="dxa"/>
            <w:gridSpan w:val="5"/>
            <w:tcBorders>
              <w:top w:val="single" w:sz="4" w:space="0" w:color="auto"/>
              <w:left w:val="nil"/>
              <w:bottom w:val="single" w:sz="4" w:space="0" w:color="auto"/>
              <w:right w:val="single" w:sz="12" w:space="0" w:color="auto"/>
            </w:tcBorders>
            <w:vAlign w:val="center"/>
          </w:tcPr>
          <w:p w14:paraId="56A148D1" w14:textId="72BCF254" w:rsidR="00D41D50" w:rsidRPr="002E290F" w:rsidRDefault="00000000" w:rsidP="008971A6">
            <w:pPr>
              <w:ind w:leftChars="16" w:left="40" w:firstLineChars="120" w:firstLine="261"/>
              <w:rPr>
                <w:rFonts w:hAnsi="ＭＳ 明朝"/>
                <w:color w:val="000000" w:themeColor="text1"/>
                <w:sz w:val="21"/>
                <w:szCs w:val="21"/>
              </w:rPr>
            </w:pPr>
            <w:sdt>
              <w:sdtPr>
                <w:rPr>
                  <w:rFonts w:hAnsi="ＭＳ 明朝" w:hint="eastAsia"/>
                  <w:color w:val="000000" w:themeColor="text1"/>
                  <w:sz w:val="21"/>
                  <w:szCs w:val="21"/>
                </w:rPr>
                <w:id w:val="-548451095"/>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D41D50" w:rsidRPr="002E290F">
              <w:rPr>
                <w:rFonts w:hAnsi="ＭＳ 明朝" w:hint="eastAsia"/>
                <w:color w:val="000000" w:themeColor="text1"/>
                <w:sz w:val="21"/>
                <w:szCs w:val="21"/>
              </w:rPr>
              <w:t>匿名</w:t>
            </w:r>
          </w:p>
        </w:tc>
      </w:tr>
      <w:tr w:rsidR="00D41D50" w:rsidRPr="002E290F" w14:paraId="6AB1DF45" w14:textId="77777777" w:rsidTr="00133E1B">
        <w:trPr>
          <w:trHeight w:val="423"/>
        </w:trPr>
        <w:tc>
          <w:tcPr>
            <w:tcW w:w="1267" w:type="dxa"/>
            <w:vMerge/>
            <w:tcBorders>
              <w:left w:val="single" w:sz="12" w:space="0" w:color="auto"/>
              <w:right w:val="single" w:sz="4" w:space="0" w:color="auto"/>
            </w:tcBorders>
            <w:shd w:val="clear" w:color="auto" w:fill="E2EFD9" w:themeFill="accent6" w:themeFillTint="33"/>
          </w:tcPr>
          <w:p w14:paraId="71FC5673" w14:textId="77777777" w:rsidR="00D41D50" w:rsidRPr="002E290F" w:rsidRDefault="00D41D50" w:rsidP="00042AC8">
            <w:pPr>
              <w:jc w:val="center"/>
              <w:rPr>
                <w:rFonts w:hAnsi="ＭＳ 明朝"/>
                <w:color w:val="000000" w:themeColor="text1"/>
                <w:sz w:val="21"/>
                <w:szCs w:val="21"/>
              </w:rPr>
            </w:pPr>
          </w:p>
        </w:tc>
        <w:tc>
          <w:tcPr>
            <w:tcW w:w="1222" w:type="dxa"/>
            <w:tcBorders>
              <w:right w:val="single" w:sz="4" w:space="0" w:color="auto"/>
            </w:tcBorders>
            <w:shd w:val="clear" w:color="auto" w:fill="E2EFD9" w:themeFill="accent6" w:themeFillTint="33"/>
            <w:vAlign w:val="center"/>
          </w:tcPr>
          <w:p w14:paraId="1BACE9FF" w14:textId="2CF4244E" w:rsidR="00D41D50" w:rsidRPr="002E290F" w:rsidRDefault="00D41D50" w:rsidP="000A4C53">
            <w:pPr>
              <w:jc w:val="distribute"/>
              <w:rPr>
                <w:rFonts w:hAnsi="ＭＳ 明朝"/>
                <w:color w:val="000000" w:themeColor="text1"/>
                <w:sz w:val="21"/>
                <w:szCs w:val="21"/>
              </w:rPr>
            </w:pPr>
            <w:r w:rsidRPr="002E290F">
              <w:rPr>
                <w:rFonts w:hAnsi="ＭＳ 明朝" w:hint="eastAsia"/>
                <w:color w:val="000000" w:themeColor="text1"/>
                <w:sz w:val="21"/>
                <w:szCs w:val="21"/>
              </w:rPr>
              <w:t>所属等</w:t>
            </w:r>
          </w:p>
        </w:tc>
        <w:tc>
          <w:tcPr>
            <w:tcW w:w="3605" w:type="dxa"/>
            <w:gridSpan w:val="5"/>
            <w:tcBorders>
              <w:top w:val="single" w:sz="4" w:space="0" w:color="auto"/>
              <w:left w:val="single" w:sz="4" w:space="0" w:color="auto"/>
              <w:bottom w:val="single" w:sz="4" w:space="0" w:color="auto"/>
              <w:right w:val="nil"/>
            </w:tcBorders>
            <w:vAlign w:val="center"/>
          </w:tcPr>
          <w:p w14:paraId="7AB0B7D0" w14:textId="77777777" w:rsidR="00D41D50" w:rsidRPr="002E290F" w:rsidRDefault="00D41D50" w:rsidP="00621DB0">
            <w:pPr>
              <w:jc w:val="left"/>
              <w:rPr>
                <w:rFonts w:hAnsi="ＭＳ 明朝"/>
                <w:color w:val="000000" w:themeColor="text1"/>
                <w:sz w:val="21"/>
                <w:szCs w:val="21"/>
              </w:rPr>
            </w:pPr>
          </w:p>
        </w:tc>
        <w:tc>
          <w:tcPr>
            <w:tcW w:w="3514" w:type="dxa"/>
            <w:gridSpan w:val="4"/>
            <w:tcBorders>
              <w:top w:val="single" w:sz="4" w:space="0" w:color="auto"/>
              <w:left w:val="nil"/>
              <w:bottom w:val="single" w:sz="4" w:space="0" w:color="auto"/>
              <w:right w:val="single" w:sz="12" w:space="0" w:color="auto"/>
            </w:tcBorders>
            <w:vAlign w:val="center"/>
          </w:tcPr>
          <w:p w14:paraId="45871809" w14:textId="1A182BBB" w:rsidR="00D41D50" w:rsidRPr="002E290F" w:rsidRDefault="00000000" w:rsidP="004748B6">
            <w:pPr>
              <w:jc w:val="left"/>
              <w:rPr>
                <w:rFonts w:hAnsi="ＭＳ 明朝"/>
                <w:color w:val="000000" w:themeColor="text1"/>
                <w:sz w:val="21"/>
                <w:szCs w:val="21"/>
              </w:rPr>
            </w:pPr>
            <w:sdt>
              <w:sdtPr>
                <w:rPr>
                  <w:rFonts w:hAnsi="ＭＳ 明朝" w:hint="eastAsia"/>
                  <w:color w:val="000000" w:themeColor="text1"/>
                  <w:sz w:val="21"/>
                  <w:szCs w:val="21"/>
                </w:rPr>
                <w:id w:val="-303239703"/>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D41D50" w:rsidRPr="002E290F">
              <w:rPr>
                <w:rFonts w:hAnsi="ＭＳ 明朝" w:hint="eastAsia"/>
                <w:color w:val="000000" w:themeColor="text1"/>
                <w:sz w:val="21"/>
                <w:szCs w:val="21"/>
              </w:rPr>
              <w:t>匿名のため記載しない</w:t>
            </w:r>
          </w:p>
        </w:tc>
      </w:tr>
      <w:tr w:rsidR="004646E3" w:rsidRPr="002E290F" w14:paraId="1F89B8D2" w14:textId="77777777" w:rsidTr="00133E1B">
        <w:trPr>
          <w:trHeight w:val="423"/>
        </w:trPr>
        <w:tc>
          <w:tcPr>
            <w:tcW w:w="1267" w:type="dxa"/>
            <w:vMerge/>
            <w:tcBorders>
              <w:left w:val="single" w:sz="12" w:space="0" w:color="auto"/>
              <w:right w:val="single" w:sz="4" w:space="0" w:color="auto"/>
            </w:tcBorders>
            <w:shd w:val="clear" w:color="auto" w:fill="E2EFD9" w:themeFill="accent6" w:themeFillTint="33"/>
          </w:tcPr>
          <w:p w14:paraId="7EB4CC87" w14:textId="77777777" w:rsidR="004646E3" w:rsidRPr="002E290F" w:rsidRDefault="004646E3" w:rsidP="00042AC8">
            <w:pPr>
              <w:jc w:val="center"/>
              <w:rPr>
                <w:rFonts w:hAnsi="ＭＳ 明朝"/>
                <w:color w:val="000000" w:themeColor="text1"/>
                <w:sz w:val="21"/>
                <w:szCs w:val="21"/>
              </w:rPr>
            </w:pPr>
          </w:p>
        </w:tc>
        <w:tc>
          <w:tcPr>
            <w:tcW w:w="1222" w:type="dxa"/>
            <w:tcBorders>
              <w:right w:val="single" w:sz="4" w:space="0" w:color="auto"/>
            </w:tcBorders>
            <w:shd w:val="clear" w:color="auto" w:fill="E2EFD9" w:themeFill="accent6" w:themeFillTint="33"/>
            <w:vAlign w:val="center"/>
          </w:tcPr>
          <w:p w14:paraId="5D9CB2A1" w14:textId="77777777" w:rsidR="004646E3" w:rsidRDefault="004646E3" w:rsidP="004646E3">
            <w:pPr>
              <w:jc w:val="center"/>
              <w:rPr>
                <w:rFonts w:hAnsi="ＭＳ 明朝"/>
                <w:color w:val="000000" w:themeColor="text1"/>
                <w:sz w:val="21"/>
                <w:szCs w:val="21"/>
              </w:rPr>
            </w:pPr>
            <w:r>
              <w:rPr>
                <w:rFonts w:hAnsi="ＭＳ 明朝" w:hint="eastAsia"/>
                <w:color w:val="000000" w:themeColor="text1"/>
                <w:sz w:val="21"/>
                <w:szCs w:val="21"/>
              </w:rPr>
              <w:t>匿名と</w:t>
            </w:r>
          </w:p>
          <w:p w14:paraId="79174243" w14:textId="5F7DACF1" w:rsidR="004646E3" w:rsidRPr="002E290F" w:rsidRDefault="004646E3" w:rsidP="004646E3">
            <w:pPr>
              <w:jc w:val="distribute"/>
              <w:rPr>
                <w:rFonts w:hAnsi="ＭＳ 明朝"/>
                <w:color w:val="000000" w:themeColor="text1"/>
                <w:sz w:val="21"/>
                <w:szCs w:val="21"/>
              </w:rPr>
            </w:pPr>
            <w:r>
              <w:rPr>
                <w:rFonts w:hAnsi="ＭＳ 明朝" w:hint="eastAsia"/>
                <w:color w:val="000000" w:themeColor="text1"/>
                <w:sz w:val="21"/>
                <w:szCs w:val="21"/>
              </w:rPr>
              <w:t>する理由</w:t>
            </w:r>
          </w:p>
        </w:tc>
        <w:tc>
          <w:tcPr>
            <w:tcW w:w="3605" w:type="dxa"/>
            <w:gridSpan w:val="5"/>
            <w:tcBorders>
              <w:top w:val="single" w:sz="4" w:space="0" w:color="auto"/>
              <w:left w:val="single" w:sz="4" w:space="0" w:color="auto"/>
              <w:bottom w:val="single" w:sz="4" w:space="0" w:color="auto"/>
              <w:right w:val="nil"/>
            </w:tcBorders>
            <w:vAlign w:val="center"/>
          </w:tcPr>
          <w:p w14:paraId="0C5601D9" w14:textId="77777777" w:rsidR="004646E3" w:rsidRPr="002E290F" w:rsidRDefault="004646E3" w:rsidP="00621DB0">
            <w:pPr>
              <w:jc w:val="left"/>
              <w:rPr>
                <w:rFonts w:hAnsi="ＭＳ 明朝"/>
                <w:color w:val="000000" w:themeColor="text1"/>
                <w:sz w:val="21"/>
                <w:szCs w:val="21"/>
              </w:rPr>
            </w:pPr>
          </w:p>
        </w:tc>
        <w:tc>
          <w:tcPr>
            <w:tcW w:w="3514" w:type="dxa"/>
            <w:gridSpan w:val="4"/>
            <w:tcBorders>
              <w:top w:val="single" w:sz="4" w:space="0" w:color="auto"/>
              <w:left w:val="nil"/>
              <w:bottom w:val="single" w:sz="4" w:space="0" w:color="auto"/>
              <w:right w:val="single" w:sz="12" w:space="0" w:color="auto"/>
            </w:tcBorders>
            <w:vAlign w:val="center"/>
          </w:tcPr>
          <w:p w14:paraId="5A919EE6" w14:textId="77777777" w:rsidR="004646E3" w:rsidRPr="002E290F" w:rsidRDefault="004646E3" w:rsidP="004748B6">
            <w:pPr>
              <w:jc w:val="left"/>
              <w:rPr>
                <w:rFonts w:hAnsi="ＭＳ 明朝"/>
                <w:color w:val="000000" w:themeColor="text1"/>
                <w:sz w:val="21"/>
                <w:szCs w:val="21"/>
              </w:rPr>
            </w:pPr>
          </w:p>
        </w:tc>
      </w:tr>
      <w:tr w:rsidR="004030D3" w:rsidRPr="002E290F" w14:paraId="511CB75D" w14:textId="77777777" w:rsidTr="00133E1B">
        <w:trPr>
          <w:trHeight w:val="423"/>
        </w:trPr>
        <w:tc>
          <w:tcPr>
            <w:tcW w:w="1267" w:type="dxa"/>
            <w:vMerge/>
            <w:tcBorders>
              <w:left w:val="single" w:sz="12" w:space="0" w:color="auto"/>
              <w:right w:val="single" w:sz="4" w:space="0" w:color="auto"/>
            </w:tcBorders>
            <w:shd w:val="clear" w:color="auto" w:fill="E2EFD9" w:themeFill="accent6" w:themeFillTint="33"/>
          </w:tcPr>
          <w:p w14:paraId="24AEA949" w14:textId="77777777" w:rsidR="004030D3" w:rsidRPr="002E290F" w:rsidRDefault="004030D3" w:rsidP="004030D3">
            <w:pPr>
              <w:jc w:val="center"/>
              <w:rPr>
                <w:rFonts w:hAnsi="ＭＳ 明朝"/>
                <w:color w:val="000000" w:themeColor="text1"/>
                <w:sz w:val="21"/>
                <w:szCs w:val="21"/>
              </w:rPr>
            </w:pPr>
          </w:p>
        </w:tc>
        <w:tc>
          <w:tcPr>
            <w:tcW w:w="4420" w:type="dxa"/>
            <w:gridSpan w:val="4"/>
            <w:tcBorders>
              <w:right w:val="single" w:sz="4" w:space="0" w:color="auto"/>
            </w:tcBorders>
            <w:shd w:val="clear" w:color="auto" w:fill="E2EFD9" w:themeFill="accent6" w:themeFillTint="33"/>
            <w:vAlign w:val="center"/>
          </w:tcPr>
          <w:p w14:paraId="660F9704" w14:textId="40D9C323" w:rsidR="004030D3" w:rsidRDefault="002E00E1" w:rsidP="004030D3">
            <w:pPr>
              <w:jc w:val="distribute"/>
              <w:rPr>
                <w:rFonts w:hAnsi="ＭＳ 明朝"/>
                <w:color w:val="000000" w:themeColor="text1"/>
                <w:sz w:val="21"/>
                <w:szCs w:val="21"/>
              </w:rPr>
            </w:pPr>
            <w:r>
              <w:rPr>
                <w:rFonts w:hAnsi="ＭＳ 明朝" w:hint="eastAsia"/>
                <w:color w:val="000000" w:themeColor="text1"/>
                <w:sz w:val="21"/>
                <w:szCs w:val="21"/>
              </w:rPr>
              <w:t>（※）</w:t>
            </w:r>
            <w:r w:rsidR="004030D3">
              <w:rPr>
                <w:rFonts w:hAnsi="ＭＳ 明朝" w:hint="eastAsia"/>
                <w:color w:val="000000" w:themeColor="text1"/>
                <w:sz w:val="21"/>
                <w:szCs w:val="21"/>
              </w:rPr>
              <w:t>内部公益通報</w:t>
            </w:r>
            <w:r w:rsidR="004030D3" w:rsidRPr="002E290F">
              <w:rPr>
                <w:rFonts w:hAnsi="ＭＳ 明朝" w:hint="eastAsia"/>
                <w:color w:val="000000" w:themeColor="text1"/>
                <w:sz w:val="21"/>
                <w:szCs w:val="21"/>
              </w:rPr>
              <w:t>受理・不受理通知書</w:t>
            </w:r>
            <w:r w:rsidR="004030D3">
              <w:rPr>
                <w:rFonts w:hAnsi="ＭＳ 明朝" w:hint="eastAsia"/>
                <w:color w:val="000000" w:themeColor="text1"/>
                <w:sz w:val="21"/>
                <w:szCs w:val="21"/>
              </w:rPr>
              <w:t>、</w:t>
            </w:r>
          </w:p>
          <w:p w14:paraId="50B138F5" w14:textId="29ACB813" w:rsidR="004030D3" w:rsidRPr="002E290F" w:rsidRDefault="004030D3" w:rsidP="004030D3">
            <w:pPr>
              <w:jc w:val="left"/>
              <w:rPr>
                <w:rFonts w:hAnsi="ＭＳ 明朝"/>
                <w:color w:val="000000" w:themeColor="text1"/>
                <w:sz w:val="21"/>
                <w:szCs w:val="21"/>
              </w:rPr>
            </w:pPr>
            <w:r>
              <w:rPr>
                <w:rFonts w:hAnsi="ＭＳ 明朝" w:hint="eastAsia"/>
                <w:color w:val="000000" w:themeColor="text1"/>
                <w:sz w:val="21"/>
                <w:szCs w:val="21"/>
              </w:rPr>
              <w:t>通報調査・措置結果通知書等</w:t>
            </w:r>
            <w:r w:rsidRPr="002E290F">
              <w:rPr>
                <w:rFonts w:hAnsi="ＭＳ 明朝" w:hint="eastAsia"/>
                <w:color w:val="000000" w:themeColor="text1"/>
                <w:sz w:val="21"/>
                <w:szCs w:val="21"/>
              </w:rPr>
              <w:t>の受取希望</w:t>
            </w:r>
          </w:p>
        </w:tc>
        <w:tc>
          <w:tcPr>
            <w:tcW w:w="407" w:type="dxa"/>
            <w:gridSpan w:val="2"/>
            <w:tcBorders>
              <w:top w:val="single" w:sz="4" w:space="0" w:color="auto"/>
              <w:left w:val="single" w:sz="4" w:space="0" w:color="auto"/>
              <w:bottom w:val="single" w:sz="4" w:space="0" w:color="auto"/>
              <w:right w:val="nil"/>
            </w:tcBorders>
            <w:vAlign w:val="center"/>
          </w:tcPr>
          <w:p w14:paraId="657A9DB7" w14:textId="77777777" w:rsidR="004030D3" w:rsidRPr="002E290F" w:rsidRDefault="004030D3" w:rsidP="004030D3">
            <w:pPr>
              <w:jc w:val="left"/>
              <w:rPr>
                <w:rFonts w:hAnsi="ＭＳ 明朝"/>
                <w:color w:val="000000" w:themeColor="text1"/>
                <w:sz w:val="21"/>
                <w:szCs w:val="21"/>
              </w:rPr>
            </w:pPr>
          </w:p>
        </w:tc>
        <w:tc>
          <w:tcPr>
            <w:tcW w:w="3514" w:type="dxa"/>
            <w:gridSpan w:val="4"/>
            <w:tcBorders>
              <w:top w:val="single" w:sz="4" w:space="0" w:color="auto"/>
              <w:left w:val="nil"/>
              <w:bottom w:val="single" w:sz="4" w:space="0" w:color="auto"/>
              <w:right w:val="single" w:sz="12" w:space="0" w:color="auto"/>
            </w:tcBorders>
            <w:vAlign w:val="center"/>
          </w:tcPr>
          <w:p w14:paraId="39E2E94B" w14:textId="0327D853" w:rsidR="004030D3" w:rsidRPr="002E290F" w:rsidRDefault="00000000" w:rsidP="004030D3">
            <w:pPr>
              <w:jc w:val="left"/>
              <w:rPr>
                <w:rFonts w:hAnsi="ＭＳ 明朝"/>
                <w:color w:val="000000" w:themeColor="text1"/>
                <w:sz w:val="21"/>
                <w:szCs w:val="21"/>
              </w:rPr>
            </w:pPr>
            <w:sdt>
              <w:sdtPr>
                <w:rPr>
                  <w:rFonts w:hAnsi="ＭＳ 明朝" w:hint="eastAsia"/>
                  <w:color w:val="000000" w:themeColor="text1"/>
                  <w:sz w:val="21"/>
                  <w:szCs w:val="21"/>
                </w:rPr>
                <w:id w:val="1539322153"/>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 xml:space="preserve">有　</w:t>
            </w:r>
            <w:r w:rsidR="004030D3">
              <w:rPr>
                <w:rFonts w:hAnsi="ＭＳ 明朝" w:hint="eastAsia"/>
                <w:color w:val="000000" w:themeColor="text1"/>
                <w:sz w:val="21"/>
                <w:szCs w:val="21"/>
              </w:rPr>
              <w:t xml:space="preserve">　　</w:t>
            </w:r>
            <w:sdt>
              <w:sdtPr>
                <w:rPr>
                  <w:rFonts w:hAnsi="ＭＳ 明朝" w:hint="eastAsia"/>
                  <w:color w:val="000000" w:themeColor="text1"/>
                  <w:sz w:val="21"/>
                  <w:szCs w:val="21"/>
                </w:rPr>
                <w:id w:val="-1083683375"/>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無</w:t>
            </w:r>
          </w:p>
        </w:tc>
      </w:tr>
      <w:tr w:rsidR="004030D3" w:rsidRPr="002E290F" w14:paraId="7CCC3D59" w14:textId="77777777" w:rsidTr="00133E1B">
        <w:trPr>
          <w:trHeight w:val="759"/>
        </w:trPr>
        <w:tc>
          <w:tcPr>
            <w:tcW w:w="1267" w:type="dxa"/>
            <w:vMerge/>
            <w:tcBorders>
              <w:left w:val="single" w:sz="12" w:space="0" w:color="auto"/>
              <w:bottom w:val="single" w:sz="4" w:space="0" w:color="auto"/>
              <w:right w:val="single" w:sz="4" w:space="0" w:color="auto"/>
            </w:tcBorders>
            <w:shd w:val="clear" w:color="auto" w:fill="E2EFD9" w:themeFill="accent6" w:themeFillTint="33"/>
          </w:tcPr>
          <w:p w14:paraId="4D2E18E1" w14:textId="77777777" w:rsidR="004030D3" w:rsidRPr="002E290F" w:rsidRDefault="004030D3" w:rsidP="004030D3">
            <w:pPr>
              <w:jc w:val="center"/>
              <w:rPr>
                <w:rFonts w:hAnsi="ＭＳ 明朝"/>
                <w:color w:val="000000" w:themeColor="text1"/>
                <w:sz w:val="21"/>
                <w:szCs w:val="21"/>
              </w:rPr>
            </w:pPr>
          </w:p>
        </w:tc>
        <w:tc>
          <w:tcPr>
            <w:tcW w:w="1222" w:type="dxa"/>
            <w:tcBorders>
              <w:left w:val="single" w:sz="4" w:space="0" w:color="auto"/>
              <w:bottom w:val="single" w:sz="4" w:space="0" w:color="auto"/>
            </w:tcBorders>
            <w:shd w:val="clear" w:color="auto" w:fill="E2EFD9" w:themeFill="accent6" w:themeFillTint="33"/>
            <w:vAlign w:val="center"/>
          </w:tcPr>
          <w:p w14:paraId="3DAC33BE" w14:textId="7F3C415B" w:rsidR="004030D3" w:rsidRPr="002E290F" w:rsidRDefault="004030D3" w:rsidP="004030D3">
            <w:pPr>
              <w:jc w:val="center"/>
              <w:rPr>
                <w:rFonts w:hAnsi="ＭＳ 明朝"/>
                <w:color w:val="000000" w:themeColor="text1"/>
                <w:sz w:val="21"/>
                <w:szCs w:val="21"/>
              </w:rPr>
            </w:pPr>
            <w:r w:rsidRPr="002E290F">
              <w:rPr>
                <w:rFonts w:hAnsi="ＭＳ 明朝" w:hint="eastAsia"/>
                <w:color w:val="000000" w:themeColor="text1"/>
                <w:sz w:val="21"/>
                <w:szCs w:val="21"/>
              </w:rPr>
              <w:t>希望する</w:t>
            </w:r>
          </w:p>
          <w:p w14:paraId="1477F375" w14:textId="5162282D" w:rsidR="004030D3" w:rsidRPr="002E290F" w:rsidRDefault="004030D3" w:rsidP="004030D3">
            <w:pPr>
              <w:jc w:val="center"/>
              <w:rPr>
                <w:rFonts w:hAnsi="ＭＳ 明朝"/>
                <w:color w:val="000000" w:themeColor="text1"/>
                <w:sz w:val="21"/>
                <w:szCs w:val="21"/>
              </w:rPr>
            </w:pPr>
            <w:r w:rsidRPr="002E290F">
              <w:rPr>
                <w:rFonts w:hAnsi="ＭＳ 明朝" w:hint="eastAsia"/>
                <w:color w:val="000000" w:themeColor="text1"/>
                <w:sz w:val="21"/>
                <w:szCs w:val="21"/>
              </w:rPr>
              <w:t>連絡手段</w:t>
            </w:r>
          </w:p>
        </w:tc>
        <w:tc>
          <w:tcPr>
            <w:tcW w:w="7119" w:type="dxa"/>
            <w:gridSpan w:val="9"/>
            <w:tcBorders>
              <w:right w:val="single" w:sz="12" w:space="0" w:color="auto"/>
            </w:tcBorders>
            <w:vAlign w:val="center"/>
          </w:tcPr>
          <w:p w14:paraId="1A8314E3" w14:textId="1C4447EB" w:rsidR="004030D3" w:rsidRPr="002E290F" w:rsidRDefault="00000000" w:rsidP="004030D3">
            <w:pPr>
              <w:jc w:val="left"/>
              <w:rPr>
                <w:rFonts w:hAnsi="ＭＳ 明朝"/>
                <w:color w:val="000000" w:themeColor="text1"/>
                <w:sz w:val="21"/>
                <w:szCs w:val="21"/>
              </w:rPr>
            </w:pPr>
            <w:sdt>
              <w:sdtPr>
                <w:rPr>
                  <w:rFonts w:hAnsi="ＭＳ 明朝" w:hint="eastAsia"/>
                  <w:color w:val="000000" w:themeColor="text1"/>
                  <w:sz w:val="21"/>
                  <w:szCs w:val="21"/>
                </w:rPr>
                <w:id w:val="-769775409"/>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電話番号（　　　　‐　　　　‐　　　　）</w:t>
            </w:r>
          </w:p>
          <w:p w14:paraId="1340647B" w14:textId="00BC4443" w:rsidR="004030D3" w:rsidRPr="002E290F" w:rsidRDefault="00000000" w:rsidP="004030D3">
            <w:pPr>
              <w:jc w:val="left"/>
              <w:rPr>
                <w:rFonts w:hAnsi="ＭＳ 明朝"/>
                <w:color w:val="000000" w:themeColor="text1"/>
                <w:sz w:val="21"/>
                <w:szCs w:val="21"/>
              </w:rPr>
            </w:pPr>
            <w:sdt>
              <w:sdtPr>
                <w:rPr>
                  <w:rFonts w:hAnsi="ＭＳ 明朝" w:hint="eastAsia"/>
                  <w:color w:val="000000" w:themeColor="text1"/>
                  <w:sz w:val="21"/>
                  <w:szCs w:val="21"/>
                </w:rPr>
                <w:id w:val="783541674"/>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メールアドレス（　　　　　　　　　　　　　　　　　）</w:t>
            </w:r>
          </w:p>
          <w:p w14:paraId="62C3637A" w14:textId="5EB6B73D" w:rsidR="004030D3" w:rsidRPr="002E290F" w:rsidRDefault="00000000" w:rsidP="004030D3">
            <w:pPr>
              <w:jc w:val="left"/>
              <w:rPr>
                <w:rFonts w:hAnsi="ＭＳ 明朝"/>
                <w:color w:val="000000" w:themeColor="text1"/>
                <w:sz w:val="21"/>
                <w:szCs w:val="21"/>
              </w:rPr>
            </w:pPr>
            <w:sdt>
              <w:sdtPr>
                <w:rPr>
                  <w:rFonts w:hAnsi="ＭＳ 明朝" w:hint="eastAsia"/>
                  <w:color w:val="000000" w:themeColor="text1"/>
                  <w:sz w:val="21"/>
                  <w:szCs w:val="21"/>
                </w:rPr>
                <w:id w:val="-1299374116"/>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その他（　　　　　　　　　　　　　　　　　　　　　）</w:t>
            </w:r>
          </w:p>
        </w:tc>
      </w:tr>
      <w:tr w:rsidR="004030D3" w:rsidRPr="002E290F" w14:paraId="53A77ECA" w14:textId="77777777" w:rsidTr="00133E1B">
        <w:trPr>
          <w:trHeight w:val="442"/>
        </w:trPr>
        <w:tc>
          <w:tcPr>
            <w:tcW w:w="1267" w:type="dxa"/>
            <w:vMerge w:val="restart"/>
            <w:tcBorders>
              <w:top w:val="single" w:sz="4" w:space="0" w:color="auto"/>
              <w:left w:val="single" w:sz="12" w:space="0" w:color="auto"/>
            </w:tcBorders>
            <w:shd w:val="clear" w:color="auto" w:fill="E2EFD9" w:themeFill="accent6" w:themeFillTint="33"/>
            <w:vAlign w:val="center"/>
          </w:tcPr>
          <w:p w14:paraId="421E5B68" w14:textId="1109A1B2" w:rsidR="004030D3" w:rsidRPr="002E290F" w:rsidRDefault="004030D3" w:rsidP="004030D3">
            <w:pPr>
              <w:jc w:val="distribute"/>
              <w:rPr>
                <w:rFonts w:hAnsi="ＭＳ 明朝"/>
                <w:color w:val="000000" w:themeColor="text1"/>
                <w:sz w:val="21"/>
                <w:szCs w:val="21"/>
              </w:rPr>
            </w:pPr>
            <w:r>
              <w:rPr>
                <w:rFonts w:hAnsi="ＭＳ 明朝" w:hint="eastAsia"/>
                <w:color w:val="000000" w:themeColor="text1"/>
                <w:sz w:val="21"/>
                <w:szCs w:val="21"/>
              </w:rPr>
              <w:t>内部公益通報</w:t>
            </w:r>
            <w:r w:rsidRPr="002E290F">
              <w:rPr>
                <w:rFonts w:hAnsi="ＭＳ 明朝" w:hint="eastAsia"/>
                <w:color w:val="000000" w:themeColor="text1"/>
                <w:sz w:val="21"/>
                <w:szCs w:val="21"/>
              </w:rPr>
              <w:t>対象事実</w:t>
            </w:r>
          </w:p>
        </w:tc>
        <w:tc>
          <w:tcPr>
            <w:tcW w:w="1222" w:type="dxa"/>
            <w:vMerge w:val="restart"/>
            <w:tcBorders>
              <w:top w:val="single" w:sz="4" w:space="0" w:color="auto"/>
              <w:right w:val="single" w:sz="4" w:space="0" w:color="auto"/>
            </w:tcBorders>
            <w:shd w:val="clear" w:color="auto" w:fill="E2EFD9" w:themeFill="accent6" w:themeFillTint="33"/>
            <w:vAlign w:val="center"/>
          </w:tcPr>
          <w:p w14:paraId="5F55354A" w14:textId="20996943" w:rsidR="004030D3" w:rsidRPr="002E290F" w:rsidRDefault="004030D3" w:rsidP="004030D3">
            <w:pPr>
              <w:jc w:val="distribute"/>
              <w:rPr>
                <w:rFonts w:hAnsi="ＭＳ 明朝"/>
                <w:color w:val="000000" w:themeColor="text1"/>
                <w:sz w:val="21"/>
                <w:szCs w:val="21"/>
              </w:rPr>
            </w:pPr>
            <w:r w:rsidRPr="00BF7768">
              <w:rPr>
                <w:rFonts w:hAnsi="ＭＳ 明朝" w:hint="eastAsia"/>
                <w:sz w:val="21"/>
                <w:szCs w:val="21"/>
              </w:rPr>
              <w:t>対象者</w:t>
            </w:r>
          </w:p>
        </w:tc>
        <w:tc>
          <w:tcPr>
            <w:tcW w:w="1183" w:type="dxa"/>
            <w:gridSpan w:val="2"/>
            <w:tcBorders>
              <w:top w:val="single" w:sz="4" w:space="0" w:color="auto"/>
              <w:left w:val="single" w:sz="4" w:space="0" w:color="auto"/>
            </w:tcBorders>
            <w:shd w:val="clear" w:color="auto" w:fill="E2EFD9" w:themeFill="accent6" w:themeFillTint="33"/>
            <w:vAlign w:val="center"/>
          </w:tcPr>
          <w:p w14:paraId="66A09E32" w14:textId="3E5B05E2"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氏名</w:t>
            </w:r>
          </w:p>
        </w:tc>
        <w:tc>
          <w:tcPr>
            <w:tcW w:w="2121" w:type="dxa"/>
            <w:gridSpan w:val="2"/>
            <w:tcBorders>
              <w:top w:val="single" w:sz="4" w:space="0" w:color="auto"/>
            </w:tcBorders>
            <w:vAlign w:val="center"/>
          </w:tcPr>
          <w:p w14:paraId="765EF87A" w14:textId="5EB1D0B5" w:rsidR="004030D3" w:rsidRPr="002E290F" w:rsidRDefault="004030D3" w:rsidP="004030D3">
            <w:pPr>
              <w:jc w:val="left"/>
              <w:rPr>
                <w:rFonts w:hAnsi="ＭＳ 明朝"/>
                <w:color w:val="000000" w:themeColor="text1"/>
                <w:sz w:val="21"/>
                <w:szCs w:val="21"/>
              </w:rPr>
            </w:pPr>
          </w:p>
        </w:tc>
        <w:tc>
          <w:tcPr>
            <w:tcW w:w="991" w:type="dxa"/>
            <w:gridSpan w:val="3"/>
            <w:tcBorders>
              <w:top w:val="single" w:sz="4" w:space="0" w:color="auto"/>
            </w:tcBorders>
            <w:shd w:val="clear" w:color="auto" w:fill="E2EFD9" w:themeFill="accent6" w:themeFillTint="33"/>
            <w:vAlign w:val="center"/>
          </w:tcPr>
          <w:p w14:paraId="25CC0586" w14:textId="77777777"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役職等</w:t>
            </w:r>
          </w:p>
        </w:tc>
        <w:tc>
          <w:tcPr>
            <w:tcW w:w="2824" w:type="dxa"/>
            <w:gridSpan w:val="2"/>
            <w:tcBorders>
              <w:top w:val="single" w:sz="4" w:space="0" w:color="auto"/>
              <w:right w:val="single" w:sz="12" w:space="0" w:color="auto"/>
            </w:tcBorders>
            <w:vAlign w:val="center"/>
          </w:tcPr>
          <w:p w14:paraId="64C0CDE4" w14:textId="5E98C50A" w:rsidR="004030D3" w:rsidRPr="002E290F" w:rsidRDefault="004030D3" w:rsidP="004030D3">
            <w:pPr>
              <w:jc w:val="left"/>
              <w:rPr>
                <w:rFonts w:hAnsi="ＭＳ 明朝"/>
                <w:color w:val="000000" w:themeColor="text1"/>
                <w:sz w:val="21"/>
                <w:szCs w:val="21"/>
              </w:rPr>
            </w:pPr>
          </w:p>
        </w:tc>
      </w:tr>
      <w:tr w:rsidR="004030D3" w:rsidRPr="002E290F" w14:paraId="12953C9B" w14:textId="77777777" w:rsidTr="00133E1B">
        <w:trPr>
          <w:trHeight w:val="431"/>
        </w:trPr>
        <w:tc>
          <w:tcPr>
            <w:tcW w:w="1267" w:type="dxa"/>
            <w:vMerge/>
            <w:tcBorders>
              <w:left w:val="single" w:sz="12" w:space="0" w:color="auto"/>
            </w:tcBorders>
            <w:shd w:val="clear" w:color="auto" w:fill="E2EFD9" w:themeFill="accent6" w:themeFillTint="33"/>
            <w:vAlign w:val="center"/>
          </w:tcPr>
          <w:p w14:paraId="47B01B9E" w14:textId="7C7D3BF0" w:rsidR="004030D3" w:rsidRPr="002E290F" w:rsidRDefault="004030D3" w:rsidP="004030D3">
            <w:pPr>
              <w:jc w:val="distribute"/>
              <w:rPr>
                <w:rFonts w:hAnsi="ＭＳ 明朝"/>
                <w:color w:val="000000" w:themeColor="text1"/>
                <w:sz w:val="21"/>
                <w:szCs w:val="21"/>
              </w:rPr>
            </w:pPr>
          </w:p>
        </w:tc>
        <w:tc>
          <w:tcPr>
            <w:tcW w:w="1222" w:type="dxa"/>
            <w:vMerge/>
            <w:tcBorders>
              <w:right w:val="single" w:sz="4" w:space="0" w:color="auto"/>
            </w:tcBorders>
            <w:shd w:val="clear" w:color="auto" w:fill="E2EFD9" w:themeFill="accent6" w:themeFillTint="33"/>
            <w:vAlign w:val="center"/>
          </w:tcPr>
          <w:p w14:paraId="1969AF2E" w14:textId="4FAEBDE0" w:rsidR="004030D3" w:rsidRPr="002E290F" w:rsidRDefault="004030D3" w:rsidP="004030D3">
            <w:pPr>
              <w:jc w:val="distribute"/>
              <w:rPr>
                <w:rFonts w:hAnsi="ＭＳ 明朝"/>
                <w:color w:val="000000" w:themeColor="text1"/>
                <w:sz w:val="21"/>
                <w:szCs w:val="21"/>
              </w:rPr>
            </w:pPr>
          </w:p>
        </w:tc>
        <w:tc>
          <w:tcPr>
            <w:tcW w:w="1183" w:type="dxa"/>
            <w:gridSpan w:val="2"/>
            <w:tcBorders>
              <w:left w:val="single" w:sz="4" w:space="0" w:color="auto"/>
            </w:tcBorders>
            <w:shd w:val="clear" w:color="auto" w:fill="E2EFD9" w:themeFill="accent6" w:themeFillTint="33"/>
            <w:vAlign w:val="center"/>
          </w:tcPr>
          <w:p w14:paraId="748E6290" w14:textId="7DB711AA"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所属等</w:t>
            </w:r>
          </w:p>
        </w:tc>
        <w:tc>
          <w:tcPr>
            <w:tcW w:w="5936" w:type="dxa"/>
            <w:gridSpan w:val="7"/>
            <w:tcBorders>
              <w:right w:val="single" w:sz="12" w:space="0" w:color="auto"/>
            </w:tcBorders>
            <w:vAlign w:val="center"/>
          </w:tcPr>
          <w:p w14:paraId="575C7F87" w14:textId="2830D5FF" w:rsidR="004030D3" w:rsidRPr="002E290F" w:rsidRDefault="004030D3" w:rsidP="004030D3">
            <w:pPr>
              <w:jc w:val="left"/>
              <w:rPr>
                <w:rFonts w:hAnsi="ＭＳ 明朝"/>
                <w:color w:val="000000" w:themeColor="text1"/>
                <w:sz w:val="21"/>
                <w:szCs w:val="21"/>
              </w:rPr>
            </w:pPr>
          </w:p>
        </w:tc>
      </w:tr>
      <w:tr w:rsidR="004030D3" w:rsidRPr="002E290F" w14:paraId="40A11507" w14:textId="77777777" w:rsidTr="00133E1B">
        <w:trPr>
          <w:trHeight w:val="135"/>
        </w:trPr>
        <w:tc>
          <w:tcPr>
            <w:tcW w:w="1267" w:type="dxa"/>
            <w:vMerge/>
            <w:tcBorders>
              <w:left w:val="single" w:sz="12" w:space="0" w:color="auto"/>
            </w:tcBorders>
            <w:shd w:val="clear" w:color="auto" w:fill="E2EFD9" w:themeFill="accent6" w:themeFillTint="33"/>
            <w:vAlign w:val="center"/>
          </w:tcPr>
          <w:p w14:paraId="658903F1" w14:textId="77777777" w:rsidR="004030D3" w:rsidRPr="002E290F" w:rsidRDefault="004030D3" w:rsidP="004030D3">
            <w:pPr>
              <w:jc w:val="distribute"/>
              <w:rPr>
                <w:rFonts w:hAnsi="ＭＳ 明朝"/>
                <w:color w:val="000000" w:themeColor="text1"/>
                <w:sz w:val="21"/>
                <w:szCs w:val="21"/>
              </w:rPr>
            </w:pPr>
          </w:p>
        </w:tc>
        <w:tc>
          <w:tcPr>
            <w:tcW w:w="1222" w:type="dxa"/>
            <w:vMerge/>
            <w:tcBorders>
              <w:right w:val="single" w:sz="4" w:space="0" w:color="auto"/>
            </w:tcBorders>
            <w:shd w:val="clear" w:color="auto" w:fill="E2EFD9" w:themeFill="accent6" w:themeFillTint="33"/>
            <w:vAlign w:val="center"/>
          </w:tcPr>
          <w:p w14:paraId="546920AC" w14:textId="77777777" w:rsidR="004030D3" w:rsidRPr="002E290F" w:rsidRDefault="004030D3" w:rsidP="004030D3">
            <w:pPr>
              <w:jc w:val="distribute"/>
              <w:rPr>
                <w:rFonts w:hAnsi="ＭＳ 明朝"/>
                <w:color w:val="000000" w:themeColor="text1"/>
                <w:sz w:val="21"/>
                <w:szCs w:val="21"/>
              </w:rPr>
            </w:pPr>
          </w:p>
        </w:tc>
        <w:tc>
          <w:tcPr>
            <w:tcW w:w="1183" w:type="dxa"/>
            <w:gridSpan w:val="2"/>
            <w:tcBorders>
              <w:left w:val="single" w:sz="4" w:space="0" w:color="auto"/>
            </w:tcBorders>
            <w:shd w:val="clear" w:color="auto" w:fill="E2EFD9" w:themeFill="accent6" w:themeFillTint="33"/>
            <w:vAlign w:val="center"/>
          </w:tcPr>
          <w:p w14:paraId="7BAAF0FF" w14:textId="77777777" w:rsidR="004030D3"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通報者</w:t>
            </w:r>
          </w:p>
          <w:p w14:paraId="60174471" w14:textId="6E48D89D"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との関係</w:t>
            </w:r>
          </w:p>
        </w:tc>
        <w:tc>
          <w:tcPr>
            <w:tcW w:w="5936" w:type="dxa"/>
            <w:gridSpan w:val="7"/>
            <w:tcBorders>
              <w:right w:val="single" w:sz="12" w:space="0" w:color="auto"/>
            </w:tcBorders>
            <w:vAlign w:val="center"/>
          </w:tcPr>
          <w:p w14:paraId="353CD374" w14:textId="10D22327" w:rsidR="004030D3" w:rsidRPr="002E290F" w:rsidRDefault="00000000" w:rsidP="004030D3">
            <w:pPr>
              <w:jc w:val="left"/>
              <w:rPr>
                <w:rFonts w:hAnsi="ＭＳ 明朝"/>
                <w:color w:val="000000" w:themeColor="text1"/>
                <w:sz w:val="21"/>
                <w:szCs w:val="21"/>
              </w:rPr>
            </w:pPr>
            <w:sdt>
              <w:sdtPr>
                <w:rPr>
                  <w:rFonts w:ascii="ＭＳ ゴシック" w:eastAsia="ＭＳ ゴシック" w:hAnsi="ＭＳ ゴシック" w:hint="eastAsia"/>
                  <w:color w:val="000000" w:themeColor="text1"/>
                  <w:sz w:val="21"/>
                  <w:szCs w:val="21"/>
                </w:rPr>
                <w:id w:val="1815446161"/>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同課</w:t>
            </w:r>
            <w:r w:rsidR="004030D3">
              <w:rPr>
                <w:rFonts w:hAnsi="ＭＳ 明朝" w:hint="eastAsia"/>
                <w:color w:val="000000" w:themeColor="text1"/>
                <w:sz w:val="21"/>
                <w:szCs w:val="21"/>
              </w:rPr>
              <w:t>の職員（</w:t>
            </w:r>
            <w:sdt>
              <w:sdtPr>
                <w:rPr>
                  <w:rFonts w:hAnsi="ＭＳ 明朝" w:hint="eastAsia"/>
                  <w:color w:val="000000" w:themeColor="text1"/>
                  <w:sz w:val="21"/>
                  <w:szCs w:val="21"/>
                </w:rPr>
                <w:id w:val="1590733970"/>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Pr>
                <w:rFonts w:hAnsi="ＭＳ 明朝" w:hint="eastAsia"/>
                <w:color w:val="000000" w:themeColor="text1"/>
                <w:sz w:val="21"/>
                <w:szCs w:val="21"/>
              </w:rPr>
              <w:t xml:space="preserve">上司 </w:t>
            </w:r>
            <w:sdt>
              <w:sdtPr>
                <w:rPr>
                  <w:rFonts w:hAnsi="ＭＳ 明朝" w:hint="eastAsia"/>
                  <w:color w:val="000000" w:themeColor="text1"/>
                  <w:sz w:val="21"/>
                  <w:szCs w:val="21"/>
                </w:rPr>
                <w:id w:val="-701248960"/>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Pr>
                <w:rFonts w:hAnsi="ＭＳ 明朝" w:hint="eastAsia"/>
                <w:color w:val="000000" w:themeColor="text1"/>
                <w:sz w:val="21"/>
                <w:szCs w:val="21"/>
              </w:rPr>
              <w:t xml:space="preserve">部下 </w:t>
            </w:r>
            <w:sdt>
              <w:sdtPr>
                <w:rPr>
                  <w:rFonts w:hAnsi="ＭＳ 明朝" w:hint="eastAsia"/>
                  <w:color w:val="000000" w:themeColor="text1"/>
                  <w:sz w:val="21"/>
                  <w:szCs w:val="21"/>
                </w:rPr>
                <w:id w:val="-875617115"/>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 xml:space="preserve">その他）　</w:t>
            </w:r>
            <w:sdt>
              <w:sdtPr>
                <w:rPr>
                  <w:rFonts w:hAnsi="ＭＳ 明朝" w:hint="eastAsia"/>
                  <w:color w:val="000000" w:themeColor="text1"/>
                  <w:sz w:val="21"/>
                  <w:szCs w:val="21"/>
                </w:rPr>
                <w:id w:val="1411663525"/>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他課の職員</w:t>
            </w:r>
          </w:p>
          <w:p w14:paraId="27C29BB1" w14:textId="2D649A89" w:rsidR="004030D3" w:rsidRPr="00602992" w:rsidRDefault="004030D3" w:rsidP="004030D3">
            <w:pPr>
              <w:jc w:val="left"/>
              <w:rPr>
                <w:rFonts w:hAnsi="ＭＳ 明朝"/>
                <w:color w:val="000000" w:themeColor="text1"/>
                <w:sz w:val="21"/>
                <w:szCs w:val="21"/>
              </w:rPr>
            </w:pPr>
            <w:r>
              <w:rPr>
                <w:rFonts w:hAnsi="ＭＳ 明朝" w:hint="eastAsia"/>
                <w:color w:val="000000" w:themeColor="text1"/>
                <w:sz w:val="21"/>
                <w:szCs w:val="21"/>
              </w:rPr>
              <w:t>取引先（</w:t>
            </w:r>
            <w:sdt>
              <w:sdtPr>
                <w:rPr>
                  <w:rFonts w:hAnsi="ＭＳ 明朝" w:hint="eastAsia"/>
                  <w:color w:val="000000" w:themeColor="text1"/>
                  <w:sz w:val="21"/>
                  <w:szCs w:val="21"/>
                </w:rPr>
                <w:id w:val="202860486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1"/>
                    <w:szCs w:val="21"/>
                  </w:rPr>
                  <w:t>☐</w:t>
                </w:r>
              </w:sdtContent>
            </w:sdt>
            <w:r w:rsidRPr="00602992">
              <w:rPr>
                <w:rFonts w:hAnsi="ＭＳ 明朝" w:hint="eastAsia"/>
                <w:color w:val="000000" w:themeColor="text1"/>
                <w:sz w:val="21"/>
                <w:szCs w:val="21"/>
              </w:rPr>
              <w:t>請負契約業務従事者</w:t>
            </w:r>
            <w:sdt>
              <w:sdtPr>
                <w:rPr>
                  <w:rFonts w:hAnsi="ＭＳ 明朝" w:hint="eastAsia"/>
                  <w:color w:val="000000" w:themeColor="text1"/>
                  <w:sz w:val="21"/>
                  <w:szCs w:val="21"/>
                </w:rPr>
                <w:id w:val="116875382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1"/>
                    <w:szCs w:val="21"/>
                  </w:rPr>
                  <w:t>☐</w:t>
                </w:r>
              </w:sdtContent>
            </w:sdt>
            <w:r w:rsidRPr="00602992">
              <w:rPr>
                <w:rFonts w:hAnsi="ＭＳ 明朝" w:hint="eastAsia"/>
                <w:color w:val="000000" w:themeColor="text1"/>
                <w:sz w:val="21"/>
                <w:szCs w:val="21"/>
              </w:rPr>
              <w:t xml:space="preserve">派遣労働者 </w:t>
            </w:r>
          </w:p>
          <w:p w14:paraId="7988D2CB" w14:textId="22A2A1E3" w:rsidR="004030D3" w:rsidRPr="002E290F" w:rsidRDefault="00000000" w:rsidP="004030D3">
            <w:pPr>
              <w:ind w:firstLineChars="400" w:firstLine="868"/>
              <w:jc w:val="left"/>
              <w:rPr>
                <w:rFonts w:hAnsi="ＭＳ 明朝"/>
                <w:color w:val="000000" w:themeColor="text1"/>
                <w:sz w:val="21"/>
                <w:szCs w:val="21"/>
              </w:rPr>
            </w:pPr>
            <w:sdt>
              <w:sdtPr>
                <w:rPr>
                  <w:rFonts w:hAnsi="ＭＳ 明朝" w:hint="eastAsia"/>
                  <w:color w:val="000000" w:themeColor="text1"/>
                  <w:sz w:val="21"/>
                  <w:szCs w:val="21"/>
                </w:rPr>
                <w:id w:val="-804236507"/>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602992">
              <w:rPr>
                <w:rFonts w:hAnsi="ＭＳ 明朝" w:hint="eastAsia"/>
                <w:color w:val="000000" w:themeColor="text1"/>
                <w:sz w:val="21"/>
                <w:szCs w:val="21"/>
              </w:rPr>
              <w:t>指定管理業務従事者</w:t>
            </w:r>
            <w:r w:rsidR="004030D3">
              <w:rPr>
                <w:rFonts w:hAnsi="ＭＳ 明朝" w:hint="eastAsia"/>
                <w:color w:val="000000" w:themeColor="text1"/>
                <w:sz w:val="21"/>
                <w:szCs w:val="21"/>
              </w:rPr>
              <w:t xml:space="preserve"> </w:t>
            </w:r>
            <w:sdt>
              <w:sdtPr>
                <w:rPr>
                  <w:rFonts w:hAnsi="ＭＳ 明朝" w:hint="eastAsia"/>
                  <w:color w:val="000000" w:themeColor="text1"/>
                  <w:sz w:val="21"/>
                  <w:szCs w:val="21"/>
                </w:rPr>
                <w:id w:val="-1989088264"/>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 xml:space="preserve">その他：　　</w:t>
            </w:r>
            <w:r w:rsidR="004030D3">
              <w:rPr>
                <w:rFonts w:hAnsi="ＭＳ 明朝" w:hint="eastAsia"/>
                <w:color w:val="000000" w:themeColor="text1"/>
                <w:sz w:val="21"/>
                <w:szCs w:val="21"/>
              </w:rPr>
              <w:t xml:space="preserve">　 </w:t>
            </w:r>
            <w:r w:rsidR="004030D3" w:rsidRPr="002E290F">
              <w:rPr>
                <w:rFonts w:hAnsi="ＭＳ 明朝" w:hint="eastAsia"/>
                <w:color w:val="000000" w:themeColor="text1"/>
                <w:sz w:val="21"/>
                <w:szCs w:val="21"/>
              </w:rPr>
              <w:t xml:space="preserve">　　）</w:t>
            </w:r>
          </w:p>
          <w:p w14:paraId="77A99AB5" w14:textId="652B04FE" w:rsidR="004030D3" w:rsidRPr="002E290F" w:rsidRDefault="00000000" w:rsidP="004030D3">
            <w:pPr>
              <w:jc w:val="left"/>
              <w:rPr>
                <w:rFonts w:hAnsi="ＭＳ 明朝"/>
                <w:color w:val="000000" w:themeColor="text1"/>
                <w:sz w:val="21"/>
                <w:szCs w:val="21"/>
              </w:rPr>
            </w:pPr>
            <w:sdt>
              <w:sdtPr>
                <w:rPr>
                  <w:rFonts w:hAnsi="ＭＳ 明朝" w:hint="eastAsia"/>
                  <w:color w:val="000000" w:themeColor="text1"/>
                  <w:sz w:val="21"/>
                  <w:szCs w:val="21"/>
                </w:rPr>
                <w:id w:val="-382409149"/>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Pr>
                <w:rFonts w:hAnsi="ＭＳ 明朝" w:hint="eastAsia"/>
                <w:color w:val="000000" w:themeColor="text1"/>
                <w:sz w:val="21"/>
                <w:szCs w:val="21"/>
              </w:rPr>
              <w:t>上記であった者</w:t>
            </w:r>
            <w:r w:rsidR="004030D3" w:rsidRPr="002E290F">
              <w:rPr>
                <w:rFonts w:hAnsi="ＭＳ 明朝" w:hint="eastAsia"/>
                <w:color w:val="000000" w:themeColor="text1"/>
                <w:sz w:val="21"/>
                <w:szCs w:val="21"/>
              </w:rPr>
              <w:t xml:space="preserve">　</w:t>
            </w:r>
            <w:sdt>
              <w:sdtPr>
                <w:rPr>
                  <w:rFonts w:hAnsi="ＭＳ 明朝" w:hint="eastAsia"/>
                  <w:color w:val="000000" w:themeColor="text1"/>
                  <w:sz w:val="21"/>
                  <w:szCs w:val="21"/>
                </w:rPr>
                <w:id w:val="-1090547185"/>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その他（　　　　　　　　　　　）</w:t>
            </w:r>
          </w:p>
        </w:tc>
      </w:tr>
      <w:tr w:rsidR="004030D3" w:rsidRPr="002E290F" w14:paraId="533A57C0" w14:textId="77777777" w:rsidTr="00133E1B">
        <w:trPr>
          <w:trHeight w:val="1216"/>
        </w:trPr>
        <w:tc>
          <w:tcPr>
            <w:tcW w:w="1267" w:type="dxa"/>
            <w:vMerge/>
            <w:tcBorders>
              <w:left w:val="single" w:sz="12" w:space="0" w:color="auto"/>
            </w:tcBorders>
            <w:shd w:val="clear" w:color="auto" w:fill="E2EFD9" w:themeFill="accent6" w:themeFillTint="33"/>
            <w:vAlign w:val="center"/>
          </w:tcPr>
          <w:p w14:paraId="4702F08C" w14:textId="1036A089" w:rsidR="004030D3" w:rsidRPr="002E290F" w:rsidRDefault="004030D3" w:rsidP="004030D3">
            <w:pPr>
              <w:jc w:val="distribute"/>
              <w:rPr>
                <w:rFonts w:hAnsi="ＭＳ 明朝"/>
                <w:color w:val="000000" w:themeColor="text1"/>
                <w:sz w:val="21"/>
                <w:szCs w:val="21"/>
              </w:rPr>
            </w:pPr>
          </w:p>
        </w:tc>
        <w:tc>
          <w:tcPr>
            <w:tcW w:w="1222" w:type="dxa"/>
            <w:shd w:val="clear" w:color="auto" w:fill="E2EFD9" w:themeFill="accent6" w:themeFillTint="33"/>
            <w:vAlign w:val="center"/>
          </w:tcPr>
          <w:p w14:paraId="62D646A9" w14:textId="092B7A69" w:rsidR="004030D3" w:rsidRPr="002E290F" w:rsidRDefault="004030D3" w:rsidP="004030D3">
            <w:pPr>
              <w:rPr>
                <w:rFonts w:hAnsi="ＭＳ 明朝"/>
                <w:color w:val="000000" w:themeColor="text1"/>
                <w:sz w:val="21"/>
                <w:szCs w:val="21"/>
              </w:rPr>
            </w:pPr>
            <w:r w:rsidRPr="003F0538">
              <w:rPr>
                <w:rFonts w:hAnsi="ＭＳ 明朝" w:hint="eastAsia"/>
                <w:color w:val="000000" w:themeColor="text1"/>
                <w:sz w:val="21"/>
                <w:szCs w:val="21"/>
              </w:rPr>
              <w:t>通報事実等</w:t>
            </w:r>
          </w:p>
        </w:tc>
        <w:tc>
          <w:tcPr>
            <w:tcW w:w="7119" w:type="dxa"/>
            <w:gridSpan w:val="9"/>
            <w:tcBorders>
              <w:right w:val="single" w:sz="12" w:space="0" w:color="auto"/>
            </w:tcBorders>
            <w:shd w:val="clear" w:color="auto" w:fill="auto"/>
            <w:vAlign w:val="center"/>
          </w:tcPr>
          <w:p w14:paraId="7E490B10" w14:textId="77777777" w:rsidR="004030D3" w:rsidRPr="002E290F" w:rsidRDefault="004030D3" w:rsidP="004030D3">
            <w:pPr>
              <w:jc w:val="left"/>
              <w:rPr>
                <w:rFonts w:hAnsi="ＭＳ 明朝"/>
                <w:color w:val="000000" w:themeColor="text1"/>
                <w:sz w:val="21"/>
                <w:szCs w:val="21"/>
              </w:rPr>
            </w:pPr>
          </w:p>
        </w:tc>
      </w:tr>
      <w:tr w:rsidR="004030D3" w:rsidRPr="002E290F" w14:paraId="3E4AC45E" w14:textId="77777777" w:rsidTr="00133E1B">
        <w:trPr>
          <w:trHeight w:val="339"/>
        </w:trPr>
        <w:tc>
          <w:tcPr>
            <w:tcW w:w="1267" w:type="dxa"/>
            <w:vMerge/>
            <w:tcBorders>
              <w:left w:val="single" w:sz="12" w:space="0" w:color="auto"/>
            </w:tcBorders>
            <w:shd w:val="clear" w:color="auto" w:fill="E2EFD9" w:themeFill="accent6" w:themeFillTint="33"/>
            <w:vAlign w:val="center"/>
          </w:tcPr>
          <w:p w14:paraId="6CF3C82F" w14:textId="77777777" w:rsidR="004030D3" w:rsidRPr="002E290F" w:rsidRDefault="004030D3" w:rsidP="004030D3">
            <w:pPr>
              <w:jc w:val="distribute"/>
              <w:rPr>
                <w:rFonts w:hAnsi="ＭＳ 明朝"/>
                <w:color w:val="000000" w:themeColor="text1"/>
                <w:sz w:val="21"/>
                <w:szCs w:val="21"/>
              </w:rPr>
            </w:pPr>
          </w:p>
        </w:tc>
        <w:tc>
          <w:tcPr>
            <w:tcW w:w="1222" w:type="dxa"/>
            <w:vMerge w:val="restart"/>
            <w:shd w:val="clear" w:color="auto" w:fill="E2EFD9" w:themeFill="accent6" w:themeFillTint="33"/>
            <w:vAlign w:val="center"/>
          </w:tcPr>
          <w:p w14:paraId="5F53B779" w14:textId="28A36338" w:rsidR="004030D3" w:rsidRPr="003F0538" w:rsidRDefault="004030D3" w:rsidP="004030D3">
            <w:pPr>
              <w:rPr>
                <w:rFonts w:hAnsi="ＭＳ 明朝"/>
                <w:color w:val="000000" w:themeColor="text1"/>
                <w:sz w:val="21"/>
                <w:szCs w:val="21"/>
              </w:rPr>
            </w:pPr>
            <w:r w:rsidRPr="004646E3">
              <w:rPr>
                <w:rFonts w:hAnsi="ＭＳ 明朝" w:hint="eastAsia"/>
                <w:color w:val="000000" w:themeColor="text1"/>
                <w:sz w:val="18"/>
                <w:szCs w:val="21"/>
              </w:rPr>
              <w:t>通報事実が客観的に証明できる資料の添付</w:t>
            </w:r>
          </w:p>
        </w:tc>
        <w:tc>
          <w:tcPr>
            <w:tcW w:w="7119" w:type="dxa"/>
            <w:gridSpan w:val="9"/>
            <w:tcBorders>
              <w:bottom w:val="nil"/>
              <w:right w:val="single" w:sz="12" w:space="0" w:color="auto"/>
            </w:tcBorders>
            <w:shd w:val="clear" w:color="auto" w:fill="auto"/>
            <w:vAlign w:val="center"/>
          </w:tcPr>
          <w:p w14:paraId="29B2754D" w14:textId="26256BB0" w:rsidR="004030D3" w:rsidRPr="002E290F" w:rsidRDefault="00000000" w:rsidP="004030D3">
            <w:pPr>
              <w:jc w:val="left"/>
              <w:rPr>
                <w:rFonts w:hAnsi="ＭＳ 明朝"/>
                <w:color w:val="000000" w:themeColor="text1"/>
                <w:sz w:val="21"/>
                <w:szCs w:val="21"/>
              </w:rPr>
            </w:pPr>
            <w:sdt>
              <w:sdtPr>
                <w:rPr>
                  <w:rFonts w:hAnsi="ＭＳ 明朝" w:hint="eastAsia"/>
                  <w:color w:val="000000" w:themeColor="text1"/>
                  <w:sz w:val="21"/>
                  <w:szCs w:val="21"/>
                </w:rPr>
                <w:id w:val="-243183867"/>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Pr>
                <w:rFonts w:hAnsi="ＭＳ 明朝" w:hint="eastAsia"/>
                <w:color w:val="000000" w:themeColor="text1"/>
                <w:sz w:val="21"/>
                <w:szCs w:val="21"/>
              </w:rPr>
              <w:t xml:space="preserve">有　　</w:t>
            </w:r>
            <w:sdt>
              <w:sdtPr>
                <w:rPr>
                  <w:rFonts w:hAnsi="ＭＳ 明朝" w:hint="eastAsia"/>
                  <w:color w:val="000000" w:themeColor="text1"/>
                  <w:sz w:val="21"/>
                  <w:szCs w:val="21"/>
                </w:rPr>
                <w:id w:val="212861070"/>
                <w14:checkbox>
                  <w14:checked w14:val="0"/>
                  <w14:checkedState w14:val="00FE" w14:font="Wingdings"/>
                  <w14:uncheckedState w14:val="2610" w14:font="ＭＳ ゴシック"/>
                </w14:checkbox>
              </w:sdtPr>
              <w:sdtContent>
                <w:r w:rsidR="004030D3">
                  <w:rPr>
                    <w:rFonts w:ascii="ＭＳ ゴシック" w:eastAsia="ＭＳ ゴシック" w:hAnsi="ＭＳ ゴシック" w:hint="eastAsia"/>
                    <w:color w:val="000000" w:themeColor="text1"/>
                    <w:sz w:val="21"/>
                    <w:szCs w:val="21"/>
                  </w:rPr>
                  <w:t>☐</w:t>
                </w:r>
              </w:sdtContent>
            </w:sdt>
            <w:r w:rsidR="004030D3" w:rsidRPr="002E290F">
              <w:rPr>
                <w:rFonts w:hAnsi="ＭＳ 明朝" w:hint="eastAsia"/>
                <w:color w:val="000000" w:themeColor="text1"/>
                <w:sz w:val="21"/>
                <w:szCs w:val="21"/>
              </w:rPr>
              <w:t>無</w:t>
            </w:r>
          </w:p>
        </w:tc>
      </w:tr>
      <w:tr w:rsidR="004030D3" w:rsidRPr="002E290F" w14:paraId="46D98B09" w14:textId="77777777" w:rsidTr="00133E1B">
        <w:trPr>
          <w:trHeight w:val="712"/>
        </w:trPr>
        <w:tc>
          <w:tcPr>
            <w:tcW w:w="1267" w:type="dxa"/>
            <w:vMerge/>
            <w:tcBorders>
              <w:left w:val="single" w:sz="12" w:space="0" w:color="auto"/>
              <w:bottom w:val="single" w:sz="4" w:space="0" w:color="auto"/>
            </w:tcBorders>
            <w:shd w:val="clear" w:color="auto" w:fill="E2EFD9" w:themeFill="accent6" w:themeFillTint="33"/>
            <w:vAlign w:val="center"/>
          </w:tcPr>
          <w:p w14:paraId="53637CC7" w14:textId="77777777" w:rsidR="004030D3" w:rsidRPr="002E290F" w:rsidRDefault="004030D3" w:rsidP="004030D3">
            <w:pPr>
              <w:jc w:val="distribute"/>
              <w:rPr>
                <w:rFonts w:hAnsi="ＭＳ 明朝"/>
                <w:color w:val="000000" w:themeColor="text1"/>
                <w:sz w:val="21"/>
                <w:szCs w:val="21"/>
              </w:rPr>
            </w:pPr>
          </w:p>
        </w:tc>
        <w:tc>
          <w:tcPr>
            <w:tcW w:w="1222" w:type="dxa"/>
            <w:vMerge/>
            <w:tcBorders>
              <w:bottom w:val="single" w:sz="4" w:space="0" w:color="auto"/>
              <w:right w:val="single" w:sz="4" w:space="0" w:color="auto"/>
            </w:tcBorders>
            <w:shd w:val="clear" w:color="auto" w:fill="E2EFD9" w:themeFill="accent6" w:themeFillTint="33"/>
            <w:vAlign w:val="center"/>
          </w:tcPr>
          <w:p w14:paraId="2AB6B463" w14:textId="77777777" w:rsidR="004030D3" w:rsidRPr="003F0538" w:rsidRDefault="004030D3" w:rsidP="004030D3">
            <w:pPr>
              <w:rPr>
                <w:rFonts w:hAnsi="ＭＳ 明朝"/>
                <w:color w:val="000000" w:themeColor="text1"/>
                <w:sz w:val="21"/>
                <w:szCs w:val="21"/>
              </w:rPr>
            </w:pPr>
          </w:p>
        </w:tc>
        <w:tc>
          <w:tcPr>
            <w:tcW w:w="7119" w:type="dxa"/>
            <w:gridSpan w:val="9"/>
            <w:tcBorders>
              <w:top w:val="nil"/>
              <w:left w:val="single" w:sz="4" w:space="0" w:color="auto"/>
              <w:bottom w:val="single" w:sz="8" w:space="0" w:color="auto"/>
              <w:right w:val="single" w:sz="12" w:space="0" w:color="auto"/>
            </w:tcBorders>
            <w:shd w:val="clear" w:color="auto" w:fill="auto"/>
            <w:vAlign w:val="center"/>
          </w:tcPr>
          <w:p w14:paraId="3E33087D" w14:textId="05EFA469" w:rsidR="004030D3" w:rsidRPr="002E290F" w:rsidRDefault="004030D3" w:rsidP="004030D3">
            <w:pPr>
              <w:jc w:val="left"/>
              <w:rPr>
                <w:rFonts w:hAnsi="ＭＳ 明朝"/>
                <w:color w:val="000000" w:themeColor="text1"/>
                <w:sz w:val="21"/>
                <w:szCs w:val="21"/>
              </w:rPr>
            </w:pPr>
            <w:r>
              <w:rPr>
                <w:rFonts w:hAnsi="ＭＳ 明朝" w:hint="eastAsia"/>
                <w:color w:val="FF0000"/>
                <w:sz w:val="16"/>
                <w:szCs w:val="21"/>
              </w:rPr>
              <w:t>※匿名による通報については</w:t>
            </w:r>
            <w:r w:rsidR="00D338D5">
              <w:rPr>
                <w:rFonts w:hAnsi="ＭＳ 明朝" w:hint="eastAsia"/>
                <w:color w:val="FF0000"/>
                <w:sz w:val="16"/>
                <w:szCs w:val="21"/>
              </w:rPr>
              <w:t>、</w:t>
            </w:r>
            <w:r>
              <w:rPr>
                <w:rFonts w:hAnsi="ＭＳ 明朝" w:hint="eastAsia"/>
                <w:color w:val="FF0000"/>
                <w:sz w:val="16"/>
                <w:szCs w:val="21"/>
              </w:rPr>
              <w:t>要綱第7条第</w:t>
            </w:r>
            <w:r w:rsidR="00D338D5">
              <w:rPr>
                <w:rFonts w:hAnsi="ＭＳ 明朝" w:hint="eastAsia"/>
                <w:color w:val="FF0000"/>
                <w:sz w:val="16"/>
                <w:szCs w:val="21"/>
              </w:rPr>
              <w:t>3項及び第6項</w:t>
            </w:r>
            <w:r>
              <w:rPr>
                <w:rFonts w:hAnsi="ＭＳ 明朝" w:hint="eastAsia"/>
                <w:color w:val="FF0000"/>
                <w:sz w:val="16"/>
                <w:szCs w:val="21"/>
              </w:rPr>
              <w:t>の規定に基づき、</w:t>
            </w:r>
            <w:r w:rsidR="00D338D5">
              <w:rPr>
                <w:rFonts w:hAnsi="ＭＳ 明朝" w:hint="eastAsia"/>
                <w:color w:val="FF0000"/>
                <w:sz w:val="16"/>
                <w:szCs w:val="21"/>
              </w:rPr>
              <w:t>公益通報事実の存在を証明することができる</w:t>
            </w:r>
            <w:r>
              <w:rPr>
                <w:rFonts w:hAnsi="ＭＳ 明朝" w:hint="eastAsia"/>
                <w:color w:val="FF0000"/>
                <w:sz w:val="16"/>
                <w:szCs w:val="21"/>
              </w:rPr>
              <w:t>客観的</w:t>
            </w:r>
            <w:r w:rsidR="00D338D5">
              <w:rPr>
                <w:rFonts w:hAnsi="ＭＳ 明朝" w:hint="eastAsia"/>
                <w:color w:val="FF0000"/>
                <w:sz w:val="16"/>
                <w:szCs w:val="21"/>
              </w:rPr>
              <w:t>資料により</w:t>
            </w:r>
            <w:r>
              <w:rPr>
                <w:rFonts w:hAnsi="ＭＳ 明朝" w:hint="eastAsia"/>
                <w:color w:val="FF0000"/>
                <w:sz w:val="16"/>
                <w:szCs w:val="21"/>
              </w:rPr>
              <w:t>具体性</w:t>
            </w:r>
            <w:r w:rsidRPr="00E90E56">
              <w:rPr>
                <w:rFonts w:hAnsi="ＭＳ 明朝" w:hint="eastAsia"/>
                <w:color w:val="FF0000"/>
                <w:sz w:val="16"/>
                <w:szCs w:val="21"/>
              </w:rPr>
              <w:t>および真実性がある</w:t>
            </w:r>
            <w:r w:rsidR="00D338D5">
              <w:rPr>
                <w:rFonts w:hAnsi="ＭＳ 明朝" w:hint="eastAsia"/>
                <w:color w:val="FF0000"/>
                <w:sz w:val="16"/>
                <w:szCs w:val="21"/>
              </w:rPr>
              <w:t>と</w:t>
            </w:r>
            <w:r w:rsidRPr="00E90E56">
              <w:rPr>
                <w:rFonts w:hAnsi="ＭＳ 明朝" w:hint="eastAsia"/>
                <w:color w:val="FF0000"/>
                <w:sz w:val="16"/>
                <w:szCs w:val="21"/>
              </w:rPr>
              <w:t>認められる場合に受理をするものとします。</w:t>
            </w:r>
          </w:p>
        </w:tc>
      </w:tr>
      <w:tr w:rsidR="004030D3" w:rsidRPr="002E290F" w14:paraId="69A48F6D" w14:textId="77777777" w:rsidTr="00133E1B">
        <w:trPr>
          <w:trHeight w:val="510"/>
        </w:trPr>
        <w:tc>
          <w:tcPr>
            <w:tcW w:w="2489" w:type="dxa"/>
            <w:gridSpan w:val="2"/>
            <w:tcBorders>
              <w:left w:val="single" w:sz="12" w:space="0" w:color="auto"/>
            </w:tcBorders>
            <w:shd w:val="clear" w:color="auto" w:fill="E2EFD9" w:themeFill="accent6" w:themeFillTint="33"/>
            <w:vAlign w:val="center"/>
          </w:tcPr>
          <w:p w14:paraId="30C32C27" w14:textId="67E126E6" w:rsidR="004030D3" w:rsidRPr="002E290F" w:rsidRDefault="004030D3" w:rsidP="004030D3">
            <w:pPr>
              <w:jc w:val="distribute"/>
              <w:rPr>
                <w:rFonts w:hAnsi="ＭＳ 明朝"/>
                <w:color w:val="000000" w:themeColor="text1"/>
                <w:sz w:val="21"/>
                <w:szCs w:val="21"/>
              </w:rPr>
            </w:pPr>
            <w:r>
              <w:rPr>
                <w:rFonts w:hAnsi="ＭＳ 明朝" w:hint="eastAsia"/>
                <w:color w:val="000000" w:themeColor="text1"/>
                <w:sz w:val="21"/>
                <w:szCs w:val="21"/>
              </w:rPr>
              <w:t>内部公益通報</w:t>
            </w:r>
            <w:r w:rsidRPr="002E290F">
              <w:rPr>
                <w:rFonts w:hAnsi="ＭＳ 明朝" w:hint="eastAsia"/>
                <w:color w:val="000000" w:themeColor="text1"/>
                <w:sz w:val="21"/>
                <w:szCs w:val="21"/>
              </w:rPr>
              <w:t>対象事実を知った経緯</w:t>
            </w:r>
          </w:p>
        </w:tc>
        <w:tc>
          <w:tcPr>
            <w:tcW w:w="7119" w:type="dxa"/>
            <w:gridSpan w:val="9"/>
            <w:tcBorders>
              <w:top w:val="single" w:sz="8" w:space="0" w:color="auto"/>
              <w:right w:val="single" w:sz="12" w:space="0" w:color="auto"/>
            </w:tcBorders>
            <w:vAlign w:val="center"/>
          </w:tcPr>
          <w:p w14:paraId="4A819E59" w14:textId="77777777" w:rsidR="004030D3" w:rsidRPr="002E290F" w:rsidRDefault="004030D3" w:rsidP="004030D3">
            <w:pPr>
              <w:jc w:val="left"/>
              <w:rPr>
                <w:rFonts w:hAnsi="ＭＳ 明朝"/>
                <w:color w:val="000000" w:themeColor="text1"/>
                <w:sz w:val="21"/>
                <w:szCs w:val="21"/>
              </w:rPr>
            </w:pPr>
          </w:p>
        </w:tc>
      </w:tr>
      <w:tr w:rsidR="004030D3" w:rsidRPr="002E290F" w14:paraId="0B8AAC5A" w14:textId="77777777" w:rsidTr="00133E1B">
        <w:trPr>
          <w:trHeight w:val="447"/>
        </w:trPr>
        <w:tc>
          <w:tcPr>
            <w:tcW w:w="2489" w:type="dxa"/>
            <w:gridSpan w:val="2"/>
            <w:tcBorders>
              <w:left w:val="single" w:sz="12" w:space="0" w:color="auto"/>
            </w:tcBorders>
            <w:shd w:val="clear" w:color="auto" w:fill="E2EFD9" w:themeFill="accent6" w:themeFillTint="33"/>
            <w:vAlign w:val="center"/>
          </w:tcPr>
          <w:p w14:paraId="366FC036" w14:textId="23A42D09"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違法対象となる法令</w:t>
            </w:r>
          </w:p>
        </w:tc>
        <w:tc>
          <w:tcPr>
            <w:tcW w:w="7119" w:type="dxa"/>
            <w:gridSpan w:val="9"/>
            <w:tcBorders>
              <w:right w:val="single" w:sz="12" w:space="0" w:color="auto"/>
            </w:tcBorders>
            <w:vAlign w:val="center"/>
          </w:tcPr>
          <w:p w14:paraId="782DAE75" w14:textId="77777777" w:rsidR="004030D3" w:rsidRPr="002E290F" w:rsidRDefault="004030D3" w:rsidP="004030D3">
            <w:pPr>
              <w:jc w:val="left"/>
              <w:rPr>
                <w:rFonts w:hAnsi="ＭＳ 明朝"/>
                <w:color w:val="000000" w:themeColor="text1"/>
                <w:sz w:val="21"/>
                <w:szCs w:val="21"/>
              </w:rPr>
            </w:pPr>
          </w:p>
        </w:tc>
      </w:tr>
      <w:tr w:rsidR="004030D3" w:rsidRPr="002E290F" w14:paraId="52FD85E6" w14:textId="77777777" w:rsidTr="00133E1B">
        <w:trPr>
          <w:trHeight w:val="1307"/>
        </w:trPr>
        <w:tc>
          <w:tcPr>
            <w:tcW w:w="2489" w:type="dxa"/>
            <w:gridSpan w:val="2"/>
            <w:tcBorders>
              <w:left w:val="single" w:sz="12" w:space="0" w:color="auto"/>
            </w:tcBorders>
            <w:shd w:val="clear" w:color="auto" w:fill="E2EFD9" w:themeFill="accent6" w:themeFillTint="33"/>
            <w:vAlign w:val="center"/>
          </w:tcPr>
          <w:p w14:paraId="29265836" w14:textId="50E65DD6"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通報の目的・理由</w:t>
            </w:r>
          </w:p>
        </w:tc>
        <w:tc>
          <w:tcPr>
            <w:tcW w:w="7119" w:type="dxa"/>
            <w:gridSpan w:val="9"/>
            <w:tcBorders>
              <w:right w:val="single" w:sz="12" w:space="0" w:color="auto"/>
            </w:tcBorders>
            <w:vAlign w:val="center"/>
          </w:tcPr>
          <w:p w14:paraId="3F12E58F" w14:textId="77777777" w:rsidR="004030D3" w:rsidRPr="002E290F" w:rsidRDefault="004030D3" w:rsidP="004030D3">
            <w:pPr>
              <w:jc w:val="left"/>
              <w:rPr>
                <w:rFonts w:hAnsi="ＭＳ 明朝"/>
                <w:color w:val="000000" w:themeColor="text1"/>
                <w:sz w:val="21"/>
                <w:szCs w:val="21"/>
              </w:rPr>
            </w:pPr>
          </w:p>
        </w:tc>
      </w:tr>
      <w:tr w:rsidR="004030D3" w:rsidRPr="002E290F" w14:paraId="37ECDCA4" w14:textId="77777777" w:rsidTr="00133E1B">
        <w:trPr>
          <w:trHeight w:val="1108"/>
        </w:trPr>
        <w:tc>
          <w:tcPr>
            <w:tcW w:w="2489" w:type="dxa"/>
            <w:gridSpan w:val="2"/>
            <w:tcBorders>
              <w:left w:val="single" w:sz="12" w:space="0" w:color="auto"/>
            </w:tcBorders>
            <w:shd w:val="clear" w:color="auto" w:fill="E2EFD9" w:themeFill="accent6" w:themeFillTint="33"/>
            <w:vAlign w:val="center"/>
          </w:tcPr>
          <w:p w14:paraId="43273B08" w14:textId="455CAD71"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希望する対応</w:t>
            </w:r>
          </w:p>
        </w:tc>
        <w:tc>
          <w:tcPr>
            <w:tcW w:w="7119" w:type="dxa"/>
            <w:gridSpan w:val="9"/>
            <w:tcBorders>
              <w:right w:val="single" w:sz="12" w:space="0" w:color="auto"/>
            </w:tcBorders>
            <w:vAlign w:val="center"/>
          </w:tcPr>
          <w:p w14:paraId="53106B2F" w14:textId="77777777" w:rsidR="004030D3" w:rsidRPr="002E290F" w:rsidRDefault="004030D3" w:rsidP="004030D3">
            <w:pPr>
              <w:jc w:val="left"/>
              <w:rPr>
                <w:rFonts w:hAnsi="ＭＳ 明朝"/>
                <w:color w:val="000000" w:themeColor="text1"/>
                <w:sz w:val="21"/>
                <w:szCs w:val="21"/>
              </w:rPr>
            </w:pPr>
          </w:p>
        </w:tc>
      </w:tr>
      <w:tr w:rsidR="004030D3" w:rsidRPr="002E290F" w14:paraId="7DFE0049" w14:textId="77777777" w:rsidTr="00133E1B">
        <w:trPr>
          <w:trHeight w:val="416"/>
        </w:trPr>
        <w:tc>
          <w:tcPr>
            <w:tcW w:w="2489" w:type="dxa"/>
            <w:gridSpan w:val="2"/>
            <w:tcBorders>
              <w:left w:val="single" w:sz="12" w:space="0" w:color="auto"/>
              <w:bottom w:val="single" w:sz="4" w:space="0" w:color="auto"/>
              <w:right w:val="single" w:sz="4" w:space="0" w:color="auto"/>
            </w:tcBorders>
            <w:shd w:val="clear" w:color="auto" w:fill="E2EFD9" w:themeFill="accent6" w:themeFillTint="33"/>
            <w:vAlign w:val="center"/>
          </w:tcPr>
          <w:p w14:paraId="3FBCA9AA" w14:textId="64F4A6AA"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通報事実を知る他者</w:t>
            </w:r>
          </w:p>
        </w:tc>
        <w:tc>
          <w:tcPr>
            <w:tcW w:w="897" w:type="dxa"/>
            <w:tcBorders>
              <w:left w:val="single" w:sz="4" w:space="0" w:color="auto"/>
              <w:bottom w:val="single" w:sz="4" w:space="0" w:color="auto"/>
            </w:tcBorders>
            <w:shd w:val="clear" w:color="auto" w:fill="E2EFD9" w:themeFill="accent6" w:themeFillTint="33"/>
            <w:vAlign w:val="center"/>
          </w:tcPr>
          <w:p w14:paraId="43C5B7EC" w14:textId="43748E91"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所属</w:t>
            </w:r>
          </w:p>
        </w:tc>
        <w:tc>
          <w:tcPr>
            <w:tcW w:w="3091" w:type="dxa"/>
            <w:gridSpan w:val="5"/>
            <w:tcBorders>
              <w:bottom w:val="single" w:sz="4" w:space="0" w:color="auto"/>
              <w:right w:val="single" w:sz="4" w:space="0" w:color="auto"/>
            </w:tcBorders>
            <w:vAlign w:val="center"/>
          </w:tcPr>
          <w:p w14:paraId="132DB86C" w14:textId="77777777" w:rsidR="004030D3" w:rsidRPr="002E290F" w:rsidRDefault="004030D3" w:rsidP="004030D3">
            <w:pPr>
              <w:jc w:val="left"/>
              <w:rPr>
                <w:rFonts w:hAnsi="ＭＳ 明朝"/>
                <w:color w:val="000000" w:themeColor="text1"/>
                <w:sz w:val="21"/>
                <w:szCs w:val="21"/>
              </w:rPr>
            </w:pPr>
          </w:p>
        </w:tc>
        <w:tc>
          <w:tcPr>
            <w:tcW w:w="846" w:type="dxa"/>
            <w:gridSpan w:val="2"/>
            <w:tcBorders>
              <w:left w:val="single" w:sz="4" w:space="0" w:color="auto"/>
              <w:bottom w:val="single" w:sz="4" w:space="0" w:color="auto"/>
            </w:tcBorders>
            <w:shd w:val="clear" w:color="auto" w:fill="E2EFD9" w:themeFill="accent6" w:themeFillTint="33"/>
            <w:vAlign w:val="center"/>
          </w:tcPr>
          <w:p w14:paraId="5C08B8FC" w14:textId="4EAF9203"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氏名</w:t>
            </w:r>
          </w:p>
        </w:tc>
        <w:tc>
          <w:tcPr>
            <w:tcW w:w="2285" w:type="dxa"/>
            <w:tcBorders>
              <w:bottom w:val="single" w:sz="4" w:space="0" w:color="auto"/>
              <w:right w:val="single" w:sz="12" w:space="0" w:color="auto"/>
            </w:tcBorders>
            <w:vAlign w:val="center"/>
          </w:tcPr>
          <w:p w14:paraId="55AD8CC3" w14:textId="77777777" w:rsidR="004030D3" w:rsidRPr="002E290F" w:rsidRDefault="004030D3" w:rsidP="004030D3">
            <w:pPr>
              <w:jc w:val="left"/>
              <w:rPr>
                <w:rFonts w:hAnsi="ＭＳ 明朝"/>
                <w:color w:val="000000" w:themeColor="text1"/>
                <w:sz w:val="21"/>
                <w:szCs w:val="21"/>
              </w:rPr>
            </w:pPr>
          </w:p>
        </w:tc>
      </w:tr>
      <w:tr w:rsidR="004030D3" w:rsidRPr="002E290F" w14:paraId="53ADC3DD" w14:textId="77777777" w:rsidTr="00133E1B">
        <w:trPr>
          <w:trHeight w:val="416"/>
        </w:trPr>
        <w:tc>
          <w:tcPr>
            <w:tcW w:w="2489" w:type="dxa"/>
            <w:gridSpan w:val="2"/>
            <w:tcBorders>
              <w:left w:val="single" w:sz="12" w:space="0" w:color="auto"/>
              <w:bottom w:val="single" w:sz="12" w:space="0" w:color="auto"/>
              <w:right w:val="single" w:sz="4" w:space="0" w:color="auto"/>
            </w:tcBorders>
            <w:shd w:val="clear" w:color="auto" w:fill="E2EFD9" w:themeFill="accent6" w:themeFillTint="33"/>
            <w:vAlign w:val="center"/>
          </w:tcPr>
          <w:p w14:paraId="714965F5" w14:textId="380DF879" w:rsidR="004030D3" w:rsidRPr="002E290F" w:rsidRDefault="004030D3" w:rsidP="004030D3">
            <w:pPr>
              <w:jc w:val="distribute"/>
              <w:rPr>
                <w:rFonts w:hAnsi="ＭＳ 明朝"/>
                <w:color w:val="000000" w:themeColor="text1"/>
                <w:sz w:val="21"/>
                <w:szCs w:val="21"/>
              </w:rPr>
            </w:pPr>
            <w:r w:rsidRPr="002E290F">
              <w:rPr>
                <w:rFonts w:hAnsi="ＭＳ 明朝" w:hint="eastAsia"/>
                <w:color w:val="000000" w:themeColor="text1"/>
                <w:sz w:val="21"/>
                <w:szCs w:val="21"/>
              </w:rPr>
              <w:t>備考</w:t>
            </w:r>
          </w:p>
        </w:tc>
        <w:tc>
          <w:tcPr>
            <w:tcW w:w="7119" w:type="dxa"/>
            <w:gridSpan w:val="9"/>
            <w:tcBorders>
              <w:left w:val="single" w:sz="4" w:space="0" w:color="auto"/>
              <w:bottom w:val="single" w:sz="12" w:space="0" w:color="auto"/>
              <w:right w:val="single" w:sz="12" w:space="0" w:color="auto"/>
            </w:tcBorders>
            <w:shd w:val="clear" w:color="auto" w:fill="auto"/>
            <w:vAlign w:val="center"/>
          </w:tcPr>
          <w:p w14:paraId="50BBE785" w14:textId="78142C35" w:rsidR="004030D3" w:rsidRPr="002E290F" w:rsidRDefault="004030D3" w:rsidP="004030D3">
            <w:pPr>
              <w:jc w:val="left"/>
              <w:rPr>
                <w:rFonts w:hAnsi="ＭＳ 明朝"/>
                <w:color w:val="000000" w:themeColor="text1"/>
                <w:sz w:val="21"/>
                <w:szCs w:val="21"/>
              </w:rPr>
            </w:pPr>
          </w:p>
        </w:tc>
      </w:tr>
    </w:tbl>
    <w:p w14:paraId="53EB70BD" w14:textId="02E005CB" w:rsidR="002E290F" w:rsidRDefault="002E00E1" w:rsidP="002E00E1">
      <w:pPr>
        <w:pStyle w:val="af2"/>
        <w:numPr>
          <w:ilvl w:val="0"/>
          <w:numId w:val="6"/>
        </w:numPr>
        <w:tabs>
          <w:tab w:val="left" w:pos="322"/>
          <w:tab w:val="left" w:pos="378"/>
        </w:tabs>
        <w:spacing w:line="280" w:lineRule="exact"/>
        <w:ind w:leftChars="0" w:left="182" w:hangingChars="97" w:hanging="182"/>
        <w:rPr>
          <w:rFonts w:hAnsi="ＭＳ 明朝"/>
          <w:color w:val="000000" w:themeColor="text1"/>
          <w:sz w:val="18"/>
          <w:szCs w:val="21"/>
        </w:rPr>
      </w:pPr>
      <w:r>
        <w:rPr>
          <w:rFonts w:hAnsi="ＭＳ 明朝" w:hint="eastAsia"/>
          <w:color w:val="000000" w:themeColor="text1"/>
          <w:sz w:val="18"/>
          <w:szCs w:val="21"/>
        </w:rPr>
        <w:t>（※）</w:t>
      </w:r>
      <w:r w:rsidR="003F0538" w:rsidRPr="003F0538">
        <w:rPr>
          <w:rFonts w:hAnsi="ＭＳ 明朝" w:hint="eastAsia"/>
          <w:color w:val="000000" w:themeColor="text1"/>
          <w:sz w:val="18"/>
          <w:szCs w:val="21"/>
        </w:rPr>
        <w:t>内部公益通報受理・不受理通知書、調査・措置結果</w:t>
      </w:r>
      <w:r w:rsidR="004030D3">
        <w:rPr>
          <w:rFonts w:hAnsi="ＭＳ 明朝" w:hint="eastAsia"/>
          <w:color w:val="000000" w:themeColor="text1"/>
          <w:sz w:val="18"/>
          <w:szCs w:val="21"/>
        </w:rPr>
        <w:t>通知</w:t>
      </w:r>
      <w:r w:rsidR="003F0538" w:rsidRPr="003F0538">
        <w:rPr>
          <w:rFonts w:hAnsi="ＭＳ 明朝" w:hint="eastAsia"/>
          <w:color w:val="000000" w:themeColor="text1"/>
          <w:sz w:val="18"/>
          <w:szCs w:val="21"/>
        </w:rPr>
        <w:t>書等の受取希望がある場合は</w:t>
      </w:r>
      <w:r>
        <w:rPr>
          <w:rFonts w:hAnsi="ＭＳ 明朝" w:hint="eastAsia"/>
          <w:color w:val="000000" w:themeColor="text1"/>
          <w:sz w:val="18"/>
          <w:szCs w:val="21"/>
        </w:rPr>
        <w:t>、希望する</w:t>
      </w:r>
      <w:r w:rsidR="003F0538" w:rsidRPr="003F0538">
        <w:rPr>
          <w:rFonts w:hAnsi="ＭＳ 明朝" w:hint="eastAsia"/>
          <w:color w:val="000000" w:themeColor="text1"/>
          <w:sz w:val="18"/>
          <w:szCs w:val="21"/>
        </w:rPr>
        <w:t>連絡手段を必ず</w:t>
      </w:r>
      <w:r w:rsidR="003F0538">
        <w:rPr>
          <w:rFonts w:hAnsi="ＭＳ 明朝" w:hint="eastAsia"/>
          <w:color w:val="000000" w:themeColor="text1"/>
          <w:sz w:val="18"/>
          <w:szCs w:val="21"/>
        </w:rPr>
        <w:t>記載し</w:t>
      </w:r>
      <w:r w:rsidR="003F0538" w:rsidRPr="003F0538">
        <w:rPr>
          <w:rFonts w:hAnsi="ＭＳ 明朝" w:hint="eastAsia"/>
          <w:color w:val="000000" w:themeColor="text1"/>
          <w:sz w:val="18"/>
          <w:szCs w:val="21"/>
        </w:rPr>
        <w:t>てください。記載のない場合</w:t>
      </w:r>
      <w:r w:rsidR="0015201A">
        <w:rPr>
          <w:rFonts w:hAnsi="ＭＳ 明朝" w:hint="eastAsia"/>
          <w:color w:val="000000" w:themeColor="text1"/>
          <w:sz w:val="18"/>
          <w:szCs w:val="21"/>
        </w:rPr>
        <w:t>は</w:t>
      </w:r>
      <w:r w:rsidR="00A53324">
        <w:rPr>
          <w:rFonts w:hAnsi="ＭＳ 明朝" w:hint="eastAsia"/>
          <w:color w:val="000000" w:themeColor="text1"/>
          <w:sz w:val="18"/>
          <w:szCs w:val="21"/>
        </w:rPr>
        <w:t>希望があっても</w:t>
      </w:r>
      <w:r w:rsidR="003F0538" w:rsidRPr="003F0538">
        <w:rPr>
          <w:rFonts w:hAnsi="ＭＳ 明朝" w:hint="eastAsia"/>
          <w:color w:val="000000" w:themeColor="text1"/>
          <w:sz w:val="18"/>
          <w:szCs w:val="21"/>
        </w:rPr>
        <w:t>通知</w:t>
      </w:r>
      <w:r w:rsidR="004030D3">
        <w:rPr>
          <w:rFonts w:hAnsi="ＭＳ 明朝" w:hint="eastAsia"/>
          <w:color w:val="000000" w:themeColor="text1"/>
          <w:sz w:val="18"/>
          <w:szCs w:val="21"/>
        </w:rPr>
        <w:t>が</w:t>
      </w:r>
      <w:r w:rsidR="003F0538" w:rsidRPr="003F0538">
        <w:rPr>
          <w:rFonts w:hAnsi="ＭＳ 明朝" w:hint="eastAsia"/>
          <w:color w:val="000000" w:themeColor="text1"/>
          <w:sz w:val="18"/>
          <w:szCs w:val="21"/>
        </w:rPr>
        <w:t>できない場合があります。</w:t>
      </w:r>
    </w:p>
    <w:p w14:paraId="4E0DDE29" w14:textId="04A4A083" w:rsidR="003F0538" w:rsidRDefault="0015201A" w:rsidP="002E00E1">
      <w:pPr>
        <w:pStyle w:val="af2"/>
        <w:numPr>
          <w:ilvl w:val="0"/>
          <w:numId w:val="6"/>
        </w:numPr>
        <w:tabs>
          <w:tab w:val="left" w:pos="709"/>
        </w:tabs>
        <w:spacing w:line="280" w:lineRule="exact"/>
        <w:ind w:leftChars="0" w:left="2" w:hangingChars="1" w:hanging="2"/>
        <w:rPr>
          <w:rFonts w:hAnsi="ＭＳ 明朝"/>
          <w:color w:val="000000" w:themeColor="text1"/>
          <w:sz w:val="18"/>
          <w:szCs w:val="21"/>
        </w:rPr>
      </w:pPr>
      <w:r w:rsidRPr="0015201A">
        <w:rPr>
          <w:rFonts w:hAnsi="ＭＳ 明朝" w:hint="eastAsia"/>
          <w:color w:val="000000" w:themeColor="text1"/>
          <w:sz w:val="18"/>
          <w:szCs w:val="21"/>
        </w:rPr>
        <w:t>調査委員会より通報事実等の詳細について</w:t>
      </w:r>
      <w:r w:rsidR="003F0538" w:rsidRPr="0015201A">
        <w:rPr>
          <w:rFonts w:hAnsi="ＭＳ 明朝" w:hint="eastAsia"/>
          <w:color w:val="000000" w:themeColor="text1"/>
          <w:sz w:val="18"/>
          <w:szCs w:val="21"/>
        </w:rPr>
        <w:t>ヒアリング等をさせていただくことがあります。</w:t>
      </w:r>
    </w:p>
    <w:p w14:paraId="3AAE833A" w14:textId="4296C426" w:rsidR="00602992" w:rsidRPr="008E01E3" w:rsidRDefault="002E00E1" w:rsidP="002E00E1">
      <w:pPr>
        <w:pStyle w:val="af2"/>
        <w:numPr>
          <w:ilvl w:val="0"/>
          <w:numId w:val="6"/>
        </w:numPr>
        <w:tabs>
          <w:tab w:val="left" w:pos="567"/>
        </w:tabs>
        <w:spacing w:line="280" w:lineRule="exact"/>
        <w:ind w:leftChars="0" w:left="195" w:hangingChars="104" w:hanging="195"/>
        <w:jc w:val="left"/>
        <w:rPr>
          <w:rFonts w:hAnsi="ＭＳ 明朝"/>
          <w:color w:val="000000" w:themeColor="text1"/>
          <w:sz w:val="18"/>
          <w:szCs w:val="21"/>
        </w:rPr>
      </w:pPr>
      <w:r w:rsidRPr="002E00E1">
        <w:rPr>
          <w:rFonts w:hAnsi="ＭＳ 明朝" w:hint="eastAsia"/>
          <w:color w:val="000000" w:themeColor="text1"/>
          <w:sz w:val="18"/>
          <w:szCs w:val="21"/>
        </w:rPr>
        <w:t>通報事実が客観的に証明</w:t>
      </w:r>
      <w:r w:rsidRPr="004646E3">
        <w:rPr>
          <w:rFonts w:hAnsi="ＭＳ 明朝" w:hint="eastAsia"/>
          <w:color w:val="000000" w:themeColor="text1"/>
          <w:sz w:val="18"/>
          <w:szCs w:val="21"/>
        </w:rPr>
        <w:t>できる資料</w:t>
      </w:r>
      <w:r w:rsidR="008E01E3">
        <w:rPr>
          <w:rFonts w:hAnsi="ＭＳ 明朝" w:hint="eastAsia"/>
          <w:color w:val="000000" w:themeColor="text1"/>
          <w:sz w:val="18"/>
          <w:szCs w:val="21"/>
        </w:rPr>
        <w:t>の添付や</w:t>
      </w:r>
      <w:r w:rsidR="008E01E3" w:rsidRPr="008E01E3">
        <w:rPr>
          <w:rFonts w:hAnsi="ＭＳ 明朝" w:hint="eastAsia"/>
          <w:color w:val="000000" w:themeColor="text1"/>
          <w:sz w:val="18"/>
          <w:szCs w:val="21"/>
        </w:rPr>
        <w:t>連絡手段</w:t>
      </w:r>
      <w:r w:rsidR="008E01E3">
        <w:rPr>
          <w:rFonts w:hAnsi="ＭＳ 明朝" w:hint="eastAsia"/>
          <w:color w:val="000000" w:themeColor="text1"/>
          <w:sz w:val="18"/>
          <w:szCs w:val="21"/>
        </w:rPr>
        <w:t>の記載がない場合、</w:t>
      </w:r>
      <w:r w:rsidR="0001533B">
        <w:rPr>
          <w:rFonts w:hAnsi="ＭＳ 明朝" w:hint="eastAsia"/>
          <w:color w:val="000000" w:themeColor="text1"/>
          <w:sz w:val="18"/>
          <w:szCs w:val="21"/>
        </w:rPr>
        <w:t>事実関係の把握が困難なこと</w:t>
      </w:r>
      <w:r w:rsidR="008E01E3">
        <w:rPr>
          <w:rFonts w:hAnsi="ＭＳ 明朝" w:hint="eastAsia"/>
          <w:color w:val="000000" w:themeColor="text1"/>
          <w:sz w:val="18"/>
          <w:szCs w:val="21"/>
        </w:rPr>
        <w:t>により不受理とさせていただく場合や調査に時間を要する場合があります。</w:t>
      </w:r>
    </w:p>
    <w:sectPr w:rsidR="00602992" w:rsidRPr="008E01E3" w:rsidSect="00602992">
      <w:footerReference w:type="even" r:id="rId8"/>
      <w:pgSz w:w="11906" w:h="16838" w:code="9"/>
      <w:pgMar w:top="568" w:right="1134" w:bottom="709" w:left="1134" w:header="567" w:footer="567" w:gutter="0"/>
      <w:cols w:space="425"/>
      <w:docGrid w:type="linesAndChars" w:linePitch="482"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98B3" w14:textId="77777777" w:rsidR="0039623F" w:rsidRDefault="0039623F">
      <w:r>
        <w:separator/>
      </w:r>
    </w:p>
  </w:endnote>
  <w:endnote w:type="continuationSeparator" w:id="0">
    <w:p w14:paraId="7E99108A" w14:textId="77777777" w:rsidR="0039623F" w:rsidRDefault="0039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ABFF" w14:textId="77777777" w:rsidR="00E405C1" w:rsidRDefault="00E405C1" w:rsidP="00E85A9C">
    <w:pPr>
      <w:framePr w:wrap="around" w:vAnchor="text" w:hAnchor="margin" w:xAlign="center" w:y="1"/>
    </w:pPr>
    <w:r>
      <w:fldChar w:fldCharType="begin"/>
    </w:r>
    <w:r>
      <w:instrText xml:space="preserve">PAGE  </w:instrText>
    </w:r>
    <w:r>
      <w:fldChar w:fldCharType="separate"/>
    </w:r>
    <w:r>
      <w:rPr>
        <w:noProof/>
      </w:rPr>
      <w:t>14</w:t>
    </w:r>
    <w:r>
      <w:fldChar w:fldCharType="end"/>
    </w:r>
  </w:p>
  <w:p w14:paraId="564409F0" w14:textId="77777777" w:rsidR="00E405C1" w:rsidRDefault="00E405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D83A" w14:textId="77777777" w:rsidR="0039623F" w:rsidRDefault="0039623F">
      <w:r>
        <w:separator/>
      </w:r>
    </w:p>
  </w:footnote>
  <w:footnote w:type="continuationSeparator" w:id="0">
    <w:p w14:paraId="68B6B387" w14:textId="77777777" w:rsidR="0039623F" w:rsidRDefault="0039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F6E"/>
    <w:multiLevelType w:val="hybridMultilevel"/>
    <w:tmpl w:val="69BA624A"/>
    <w:lvl w:ilvl="0" w:tplc="11D20AD8">
      <w:start w:val="1"/>
      <w:numFmt w:val="bullet"/>
      <w:suff w:val="space"/>
      <w:lvlText w:val=""/>
      <w:lvlJc w:val="left"/>
      <w:pPr>
        <w:ind w:left="2994" w:hanging="420"/>
      </w:pPr>
      <w:rPr>
        <w:rFonts w:ascii="Wingdings" w:hAnsi="Wingdings" w:hint="default"/>
      </w:rPr>
    </w:lvl>
    <w:lvl w:ilvl="1" w:tplc="0409000B" w:tentative="1">
      <w:start w:val="1"/>
      <w:numFmt w:val="bullet"/>
      <w:lvlText w:val=""/>
      <w:lvlJc w:val="left"/>
      <w:pPr>
        <w:ind w:left="3414" w:hanging="420"/>
      </w:pPr>
      <w:rPr>
        <w:rFonts w:ascii="Wingdings" w:hAnsi="Wingdings" w:hint="default"/>
      </w:rPr>
    </w:lvl>
    <w:lvl w:ilvl="2" w:tplc="0409000D" w:tentative="1">
      <w:start w:val="1"/>
      <w:numFmt w:val="bullet"/>
      <w:lvlText w:val=""/>
      <w:lvlJc w:val="left"/>
      <w:pPr>
        <w:ind w:left="3834" w:hanging="420"/>
      </w:pPr>
      <w:rPr>
        <w:rFonts w:ascii="Wingdings" w:hAnsi="Wingdings" w:hint="default"/>
      </w:rPr>
    </w:lvl>
    <w:lvl w:ilvl="3" w:tplc="04090001" w:tentative="1">
      <w:start w:val="1"/>
      <w:numFmt w:val="bullet"/>
      <w:lvlText w:val=""/>
      <w:lvlJc w:val="left"/>
      <w:pPr>
        <w:ind w:left="4254" w:hanging="420"/>
      </w:pPr>
      <w:rPr>
        <w:rFonts w:ascii="Wingdings" w:hAnsi="Wingdings" w:hint="default"/>
      </w:rPr>
    </w:lvl>
    <w:lvl w:ilvl="4" w:tplc="0409000B" w:tentative="1">
      <w:start w:val="1"/>
      <w:numFmt w:val="bullet"/>
      <w:lvlText w:val=""/>
      <w:lvlJc w:val="left"/>
      <w:pPr>
        <w:ind w:left="4674" w:hanging="420"/>
      </w:pPr>
      <w:rPr>
        <w:rFonts w:ascii="Wingdings" w:hAnsi="Wingdings" w:hint="default"/>
      </w:rPr>
    </w:lvl>
    <w:lvl w:ilvl="5" w:tplc="0409000D" w:tentative="1">
      <w:start w:val="1"/>
      <w:numFmt w:val="bullet"/>
      <w:lvlText w:val=""/>
      <w:lvlJc w:val="left"/>
      <w:pPr>
        <w:ind w:left="5094" w:hanging="420"/>
      </w:pPr>
      <w:rPr>
        <w:rFonts w:ascii="Wingdings" w:hAnsi="Wingdings" w:hint="default"/>
      </w:rPr>
    </w:lvl>
    <w:lvl w:ilvl="6" w:tplc="04090001" w:tentative="1">
      <w:start w:val="1"/>
      <w:numFmt w:val="bullet"/>
      <w:lvlText w:val=""/>
      <w:lvlJc w:val="left"/>
      <w:pPr>
        <w:ind w:left="5514" w:hanging="420"/>
      </w:pPr>
      <w:rPr>
        <w:rFonts w:ascii="Wingdings" w:hAnsi="Wingdings" w:hint="default"/>
      </w:rPr>
    </w:lvl>
    <w:lvl w:ilvl="7" w:tplc="0409000B" w:tentative="1">
      <w:start w:val="1"/>
      <w:numFmt w:val="bullet"/>
      <w:lvlText w:val=""/>
      <w:lvlJc w:val="left"/>
      <w:pPr>
        <w:ind w:left="5934" w:hanging="420"/>
      </w:pPr>
      <w:rPr>
        <w:rFonts w:ascii="Wingdings" w:hAnsi="Wingdings" w:hint="default"/>
      </w:rPr>
    </w:lvl>
    <w:lvl w:ilvl="8" w:tplc="0409000D" w:tentative="1">
      <w:start w:val="1"/>
      <w:numFmt w:val="bullet"/>
      <w:lvlText w:val=""/>
      <w:lvlJc w:val="left"/>
      <w:pPr>
        <w:ind w:left="6354" w:hanging="420"/>
      </w:pPr>
      <w:rPr>
        <w:rFonts w:ascii="Wingdings" w:hAnsi="Wingdings" w:hint="default"/>
      </w:rPr>
    </w:lvl>
  </w:abstractNum>
  <w:abstractNum w:abstractNumId="1" w15:restartNumberingAfterBreak="0">
    <w:nsid w:val="206F755D"/>
    <w:multiLevelType w:val="hybridMultilevel"/>
    <w:tmpl w:val="60D4018E"/>
    <w:lvl w:ilvl="0" w:tplc="17D6ADAE">
      <w:start w:val="1"/>
      <w:numFmt w:val="decimalFullWidth"/>
      <w:lvlText w:val="（%1）"/>
      <w:lvlJc w:val="left"/>
      <w:pPr>
        <w:ind w:left="667" w:hanging="4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 w15:restartNumberingAfterBreak="0">
    <w:nsid w:val="21393605"/>
    <w:multiLevelType w:val="hybridMultilevel"/>
    <w:tmpl w:val="1652A6B0"/>
    <w:lvl w:ilvl="0" w:tplc="EA4858AC">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BC1F4B"/>
    <w:multiLevelType w:val="hybridMultilevel"/>
    <w:tmpl w:val="B9F6BD0A"/>
    <w:lvl w:ilvl="0" w:tplc="244A91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2A75D70"/>
    <w:multiLevelType w:val="hybridMultilevel"/>
    <w:tmpl w:val="D5EEC978"/>
    <w:lvl w:ilvl="0" w:tplc="17D6AD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565FC"/>
    <w:multiLevelType w:val="hybridMultilevel"/>
    <w:tmpl w:val="F190AB8E"/>
    <w:lvl w:ilvl="0" w:tplc="EB7E0122">
      <w:start w:val="1"/>
      <w:numFmt w:val="decimalFullWidth"/>
      <w:lvlText w:val="（%1）"/>
      <w:lvlJc w:val="left"/>
      <w:pPr>
        <w:ind w:left="57"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6036446">
    <w:abstractNumId w:val="1"/>
  </w:num>
  <w:num w:numId="2" w16cid:durableId="751849909">
    <w:abstractNumId w:val="4"/>
  </w:num>
  <w:num w:numId="3" w16cid:durableId="1255549657">
    <w:abstractNumId w:val="2"/>
  </w:num>
  <w:num w:numId="4" w16cid:durableId="1681815978">
    <w:abstractNumId w:val="5"/>
  </w:num>
  <w:num w:numId="5" w16cid:durableId="679426806">
    <w:abstractNumId w:val="3"/>
  </w:num>
  <w:num w:numId="6" w16cid:durableId="151665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851"/>
  <w:drawingGridHorizontalSpacing w:val="247"/>
  <w:drawingGridVerticalSpacing w:val="241"/>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78"/>
    <w:rsid w:val="000113F5"/>
    <w:rsid w:val="0001287E"/>
    <w:rsid w:val="00012BD0"/>
    <w:rsid w:val="000136B8"/>
    <w:rsid w:val="00014124"/>
    <w:rsid w:val="0001533B"/>
    <w:rsid w:val="00021D97"/>
    <w:rsid w:val="000226A3"/>
    <w:rsid w:val="0002487C"/>
    <w:rsid w:val="000302E3"/>
    <w:rsid w:val="00031747"/>
    <w:rsid w:val="00032AA4"/>
    <w:rsid w:val="000403F6"/>
    <w:rsid w:val="00042AC8"/>
    <w:rsid w:val="00047E09"/>
    <w:rsid w:val="00052307"/>
    <w:rsid w:val="00065915"/>
    <w:rsid w:val="00065FEA"/>
    <w:rsid w:val="00074E10"/>
    <w:rsid w:val="0007660A"/>
    <w:rsid w:val="00082977"/>
    <w:rsid w:val="00083C2E"/>
    <w:rsid w:val="0008793A"/>
    <w:rsid w:val="00090079"/>
    <w:rsid w:val="000910D3"/>
    <w:rsid w:val="00092BAF"/>
    <w:rsid w:val="000A135D"/>
    <w:rsid w:val="000A4C53"/>
    <w:rsid w:val="000A6544"/>
    <w:rsid w:val="000A6FEF"/>
    <w:rsid w:val="000A7CF4"/>
    <w:rsid w:val="000B1DA4"/>
    <w:rsid w:val="000B1F63"/>
    <w:rsid w:val="000B7843"/>
    <w:rsid w:val="000C44F5"/>
    <w:rsid w:val="000C67B6"/>
    <w:rsid w:val="000C7617"/>
    <w:rsid w:val="000D1700"/>
    <w:rsid w:val="000D1ECF"/>
    <w:rsid w:val="000D218D"/>
    <w:rsid w:val="000D6234"/>
    <w:rsid w:val="000D668F"/>
    <w:rsid w:val="000E2DB1"/>
    <w:rsid w:val="000F11A5"/>
    <w:rsid w:val="000F20D9"/>
    <w:rsid w:val="000F22E1"/>
    <w:rsid w:val="000F2961"/>
    <w:rsid w:val="000F3556"/>
    <w:rsid w:val="000F3BAF"/>
    <w:rsid w:val="000F534F"/>
    <w:rsid w:val="000F6213"/>
    <w:rsid w:val="00100D4B"/>
    <w:rsid w:val="0010219F"/>
    <w:rsid w:val="00103D04"/>
    <w:rsid w:val="001140A2"/>
    <w:rsid w:val="00114EF8"/>
    <w:rsid w:val="00120286"/>
    <w:rsid w:val="001267BF"/>
    <w:rsid w:val="00127CBB"/>
    <w:rsid w:val="00133E1B"/>
    <w:rsid w:val="001378AB"/>
    <w:rsid w:val="00141452"/>
    <w:rsid w:val="00144EC6"/>
    <w:rsid w:val="0015201A"/>
    <w:rsid w:val="00152A9D"/>
    <w:rsid w:val="00162B22"/>
    <w:rsid w:val="00171033"/>
    <w:rsid w:val="00174C9E"/>
    <w:rsid w:val="001775FD"/>
    <w:rsid w:val="00181401"/>
    <w:rsid w:val="00186134"/>
    <w:rsid w:val="001878CA"/>
    <w:rsid w:val="00191B54"/>
    <w:rsid w:val="00191EF1"/>
    <w:rsid w:val="00195857"/>
    <w:rsid w:val="001961BA"/>
    <w:rsid w:val="001A57F1"/>
    <w:rsid w:val="001A5BFA"/>
    <w:rsid w:val="001A69A3"/>
    <w:rsid w:val="001A75AC"/>
    <w:rsid w:val="001B0513"/>
    <w:rsid w:val="001D0977"/>
    <w:rsid w:val="001D21C1"/>
    <w:rsid w:val="001E11AF"/>
    <w:rsid w:val="001E3FAC"/>
    <w:rsid w:val="001E6F83"/>
    <w:rsid w:val="001F12EF"/>
    <w:rsid w:val="001F19A9"/>
    <w:rsid w:val="001F3C99"/>
    <w:rsid w:val="001F7B2A"/>
    <w:rsid w:val="00200E7B"/>
    <w:rsid w:val="0020450B"/>
    <w:rsid w:val="002057F9"/>
    <w:rsid w:val="00206492"/>
    <w:rsid w:val="00207AFA"/>
    <w:rsid w:val="00220813"/>
    <w:rsid w:val="00222CA9"/>
    <w:rsid w:val="0023176F"/>
    <w:rsid w:val="00241EF0"/>
    <w:rsid w:val="00247036"/>
    <w:rsid w:val="00247608"/>
    <w:rsid w:val="00252E04"/>
    <w:rsid w:val="002579E0"/>
    <w:rsid w:val="00264552"/>
    <w:rsid w:val="00266456"/>
    <w:rsid w:val="00282E16"/>
    <w:rsid w:val="00293030"/>
    <w:rsid w:val="0029560B"/>
    <w:rsid w:val="002A1002"/>
    <w:rsid w:val="002A4D79"/>
    <w:rsid w:val="002B3ACD"/>
    <w:rsid w:val="002B6D7C"/>
    <w:rsid w:val="002C68E0"/>
    <w:rsid w:val="002D614A"/>
    <w:rsid w:val="002E00E1"/>
    <w:rsid w:val="002E1363"/>
    <w:rsid w:val="002E242A"/>
    <w:rsid w:val="002E290F"/>
    <w:rsid w:val="002F04A4"/>
    <w:rsid w:val="002F24D7"/>
    <w:rsid w:val="002F3DD5"/>
    <w:rsid w:val="002F482B"/>
    <w:rsid w:val="002F6F34"/>
    <w:rsid w:val="002F7D9E"/>
    <w:rsid w:val="00303C58"/>
    <w:rsid w:val="00307E1D"/>
    <w:rsid w:val="00310C85"/>
    <w:rsid w:val="00311E74"/>
    <w:rsid w:val="00315EEA"/>
    <w:rsid w:val="00316065"/>
    <w:rsid w:val="00320602"/>
    <w:rsid w:val="00323838"/>
    <w:rsid w:val="00327E15"/>
    <w:rsid w:val="00330AD1"/>
    <w:rsid w:val="00331512"/>
    <w:rsid w:val="003375B5"/>
    <w:rsid w:val="00341603"/>
    <w:rsid w:val="003456F6"/>
    <w:rsid w:val="003467AD"/>
    <w:rsid w:val="003468EE"/>
    <w:rsid w:val="00346E9D"/>
    <w:rsid w:val="00347001"/>
    <w:rsid w:val="00347BCB"/>
    <w:rsid w:val="00347EF5"/>
    <w:rsid w:val="00352D00"/>
    <w:rsid w:val="00353056"/>
    <w:rsid w:val="003556AC"/>
    <w:rsid w:val="0035601C"/>
    <w:rsid w:val="00367C8F"/>
    <w:rsid w:val="003722DE"/>
    <w:rsid w:val="0037366A"/>
    <w:rsid w:val="00375B93"/>
    <w:rsid w:val="00387D6B"/>
    <w:rsid w:val="00393AFF"/>
    <w:rsid w:val="00394F80"/>
    <w:rsid w:val="0039623F"/>
    <w:rsid w:val="0039662C"/>
    <w:rsid w:val="003A15B6"/>
    <w:rsid w:val="003A51E0"/>
    <w:rsid w:val="003A71C8"/>
    <w:rsid w:val="003B1D14"/>
    <w:rsid w:val="003B360A"/>
    <w:rsid w:val="003B3C27"/>
    <w:rsid w:val="003C2561"/>
    <w:rsid w:val="003E27A5"/>
    <w:rsid w:val="003E40DA"/>
    <w:rsid w:val="003F0538"/>
    <w:rsid w:val="003F3FFD"/>
    <w:rsid w:val="003F62E3"/>
    <w:rsid w:val="004030D3"/>
    <w:rsid w:val="00403298"/>
    <w:rsid w:val="004057D8"/>
    <w:rsid w:val="00405D6D"/>
    <w:rsid w:val="004126B1"/>
    <w:rsid w:val="0041393A"/>
    <w:rsid w:val="00415CF0"/>
    <w:rsid w:val="00417855"/>
    <w:rsid w:val="004234CF"/>
    <w:rsid w:val="0042446B"/>
    <w:rsid w:val="004301A3"/>
    <w:rsid w:val="004323E8"/>
    <w:rsid w:val="004406A2"/>
    <w:rsid w:val="00441BE9"/>
    <w:rsid w:val="00443D8D"/>
    <w:rsid w:val="00444221"/>
    <w:rsid w:val="004517FD"/>
    <w:rsid w:val="004538BE"/>
    <w:rsid w:val="00457D2A"/>
    <w:rsid w:val="00462A92"/>
    <w:rsid w:val="004646E3"/>
    <w:rsid w:val="004748B6"/>
    <w:rsid w:val="00483FBB"/>
    <w:rsid w:val="00484DED"/>
    <w:rsid w:val="00492D2E"/>
    <w:rsid w:val="004B11D0"/>
    <w:rsid w:val="004B3F65"/>
    <w:rsid w:val="004C43C4"/>
    <w:rsid w:val="004D3147"/>
    <w:rsid w:val="004D4CBF"/>
    <w:rsid w:val="004E1592"/>
    <w:rsid w:val="004E230B"/>
    <w:rsid w:val="004F0E1B"/>
    <w:rsid w:val="004F35DA"/>
    <w:rsid w:val="004F3839"/>
    <w:rsid w:val="005002D7"/>
    <w:rsid w:val="005071B9"/>
    <w:rsid w:val="0050769E"/>
    <w:rsid w:val="0051326E"/>
    <w:rsid w:val="0051378C"/>
    <w:rsid w:val="005251D2"/>
    <w:rsid w:val="0053055B"/>
    <w:rsid w:val="00533C64"/>
    <w:rsid w:val="00543C69"/>
    <w:rsid w:val="00546DB6"/>
    <w:rsid w:val="0054785D"/>
    <w:rsid w:val="005545A2"/>
    <w:rsid w:val="005601BF"/>
    <w:rsid w:val="00584B49"/>
    <w:rsid w:val="005851E9"/>
    <w:rsid w:val="00592BCD"/>
    <w:rsid w:val="005A14A3"/>
    <w:rsid w:val="005A53F7"/>
    <w:rsid w:val="005A5782"/>
    <w:rsid w:val="005A7FB5"/>
    <w:rsid w:val="005B7EC6"/>
    <w:rsid w:val="005C6C45"/>
    <w:rsid w:val="005D11AC"/>
    <w:rsid w:val="005D3300"/>
    <w:rsid w:val="005D4B9F"/>
    <w:rsid w:val="005D797E"/>
    <w:rsid w:val="005E3DDC"/>
    <w:rsid w:val="005E40FA"/>
    <w:rsid w:val="005F585F"/>
    <w:rsid w:val="005F6123"/>
    <w:rsid w:val="00602992"/>
    <w:rsid w:val="0060477D"/>
    <w:rsid w:val="00610781"/>
    <w:rsid w:val="00610A85"/>
    <w:rsid w:val="00610EE8"/>
    <w:rsid w:val="00616CF2"/>
    <w:rsid w:val="00621DB0"/>
    <w:rsid w:val="006277D2"/>
    <w:rsid w:val="006329A0"/>
    <w:rsid w:val="00642FA5"/>
    <w:rsid w:val="00643113"/>
    <w:rsid w:val="00646BB5"/>
    <w:rsid w:val="00647EF7"/>
    <w:rsid w:val="00650CB9"/>
    <w:rsid w:val="0066317E"/>
    <w:rsid w:val="0066561F"/>
    <w:rsid w:val="00667E72"/>
    <w:rsid w:val="00672A88"/>
    <w:rsid w:val="00675E6F"/>
    <w:rsid w:val="00680D63"/>
    <w:rsid w:val="006812F0"/>
    <w:rsid w:val="00682059"/>
    <w:rsid w:val="00684E2E"/>
    <w:rsid w:val="00687CAD"/>
    <w:rsid w:val="00691933"/>
    <w:rsid w:val="006B121C"/>
    <w:rsid w:val="006B66DE"/>
    <w:rsid w:val="006C059F"/>
    <w:rsid w:val="006C37A0"/>
    <w:rsid w:val="006D6989"/>
    <w:rsid w:val="006E476F"/>
    <w:rsid w:val="006F13EE"/>
    <w:rsid w:val="006F604E"/>
    <w:rsid w:val="00700EA7"/>
    <w:rsid w:val="00705C91"/>
    <w:rsid w:val="00716FB8"/>
    <w:rsid w:val="007241AC"/>
    <w:rsid w:val="00730C34"/>
    <w:rsid w:val="0073405F"/>
    <w:rsid w:val="00736BC1"/>
    <w:rsid w:val="0074512F"/>
    <w:rsid w:val="00745441"/>
    <w:rsid w:val="007512E0"/>
    <w:rsid w:val="00752E1D"/>
    <w:rsid w:val="00754216"/>
    <w:rsid w:val="00755678"/>
    <w:rsid w:val="007611B3"/>
    <w:rsid w:val="007658E9"/>
    <w:rsid w:val="00770A89"/>
    <w:rsid w:val="00771F4B"/>
    <w:rsid w:val="00772DF3"/>
    <w:rsid w:val="00775E65"/>
    <w:rsid w:val="00781383"/>
    <w:rsid w:val="00784DC1"/>
    <w:rsid w:val="00786383"/>
    <w:rsid w:val="0079463B"/>
    <w:rsid w:val="007A1D2A"/>
    <w:rsid w:val="007A4477"/>
    <w:rsid w:val="007A66DB"/>
    <w:rsid w:val="007A715B"/>
    <w:rsid w:val="007C1342"/>
    <w:rsid w:val="007C3E37"/>
    <w:rsid w:val="007D0160"/>
    <w:rsid w:val="007D586D"/>
    <w:rsid w:val="007D797B"/>
    <w:rsid w:val="007E03BC"/>
    <w:rsid w:val="007E1AEE"/>
    <w:rsid w:val="007E6495"/>
    <w:rsid w:val="007F2F0E"/>
    <w:rsid w:val="007F7F7C"/>
    <w:rsid w:val="00805097"/>
    <w:rsid w:val="008102C5"/>
    <w:rsid w:val="0081071A"/>
    <w:rsid w:val="00813DE9"/>
    <w:rsid w:val="008219F9"/>
    <w:rsid w:val="00822DB8"/>
    <w:rsid w:val="00830DE5"/>
    <w:rsid w:val="0083127E"/>
    <w:rsid w:val="00831699"/>
    <w:rsid w:val="00834678"/>
    <w:rsid w:val="0084143B"/>
    <w:rsid w:val="008420DB"/>
    <w:rsid w:val="0084305B"/>
    <w:rsid w:val="008434D2"/>
    <w:rsid w:val="008445D9"/>
    <w:rsid w:val="008454EB"/>
    <w:rsid w:val="00856BD8"/>
    <w:rsid w:val="00856D0E"/>
    <w:rsid w:val="008602B3"/>
    <w:rsid w:val="00862353"/>
    <w:rsid w:val="00864A22"/>
    <w:rsid w:val="00873692"/>
    <w:rsid w:val="008749E0"/>
    <w:rsid w:val="008777B9"/>
    <w:rsid w:val="00877F57"/>
    <w:rsid w:val="0088529D"/>
    <w:rsid w:val="00887571"/>
    <w:rsid w:val="00893600"/>
    <w:rsid w:val="008971A6"/>
    <w:rsid w:val="008A0F44"/>
    <w:rsid w:val="008B0AA4"/>
    <w:rsid w:val="008B13AB"/>
    <w:rsid w:val="008B3578"/>
    <w:rsid w:val="008B7E85"/>
    <w:rsid w:val="008C60E0"/>
    <w:rsid w:val="008D480D"/>
    <w:rsid w:val="008D6B9D"/>
    <w:rsid w:val="008E01E3"/>
    <w:rsid w:val="008E1636"/>
    <w:rsid w:val="008E5633"/>
    <w:rsid w:val="008F1BD8"/>
    <w:rsid w:val="00900DC2"/>
    <w:rsid w:val="00902455"/>
    <w:rsid w:val="00905AEF"/>
    <w:rsid w:val="00905E10"/>
    <w:rsid w:val="00910179"/>
    <w:rsid w:val="00911B2F"/>
    <w:rsid w:val="00916BDE"/>
    <w:rsid w:val="00927664"/>
    <w:rsid w:val="009419D2"/>
    <w:rsid w:val="009436DB"/>
    <w:rsid w:val="00950916"/>
    <w:rsid w:val="009568B5"/>
    <w:rsid w:val="009612F6"/>
    <w:rsid w:val="00962BAB"/>
    <w:rsid w:val="009644F7"/>
    <w:rsid w:val="009645BE"/>
    <w:rsid w:val="00966F2F"/>
    <w:rsid w:val="0096731A"/>
    <w:rsid w:val="00970E8C"/>
    <w:rsid w:val="00977C26"/>
    <w:rsid w:val="00983EA9"/>
    <w:rsid w:val="00991798"/>
    <w:rsid w:val="009A1317"/>
    <w:rsid w:val="009A17D1"/>
    <w:rsid w:val="009A1B71"/>
    <w:rsid w:val="009A2832"/>
    <w:rsid w:val="009A2C48"/>
    <w:rsid w:val="009B0293"/>
    <w:rsid w:val="009B09F5"/>
    <w:rsid w:val="009B4AA5"/>
    <w:rsid w:val="009B701A"/>
    <w:rsid w:val="009B775F"/>
    <w:rsid w:val="009C142F"/>
    <w:rsid w:val="009C1F13"/>
    <w:rsid w:val="009C22D4"/>
    <w:rsid w:val="009C3813"/>
    <w:rsid w:val="009C4445"/>
    <w:rsid w:val="009C54D0"/>
    <w:rsid w:val="009D4077"/>
    <w:rsid w:val="009D42A4"/>
    <w:rsid w:val="009E04F8"/>
    <w:rsid w:val="009E1734"/>
    <w:rsid w:val="009E37EE"/>
    <w:rsid w:val="009E3EC9"/>
    <w:rsid w:val="009F058A"/>
    <w:rsid w:val="009F0FEE"/>
    <w:rsid w:val="009F3854"/>
    <w:rsid w:val="009F4D16"/>
    <w:rsid w:val="00A00D4D"/>
    <w:rsid w:val="00A00D9D"/>
    <w:rsid w:val="00A01CFD"/>
    <w:rsid w:val="00A0270F"/>
    <w:rsid w:val="00A02730"/>
    <w:rsid w:val="00A02FFC"/>
    <w:rsid w:val="00A03AB1"/>
    <w:rsid w:val="00A04807"/>
    <w:rsid w:val="00A04984"/>
    <w:rsid w:val="00A0751B"/>
    <w:rsid w:val="00A07C14"/>
    <w:rsid w:val="00A122F7"/>
    <w:rsid w:val="00A12D21"/>
    <w:rsid w:val="00A12E7E"/>
    <w:rsid w:val="00A1760C"/>
    <w:rsid w:val="00A2727C"/>
    <w:rsid w:val="00A31F34"/>
    <w:rsid w:val="00A33F94"/>
    <w:rsid w:val="00A36DDF"/>
    <w:rsid w:val="00A37F43"/>
    <w:rsid w:val="00A41BDE"/>
    <w:rsid w:val="00A53324"/>
    <w:rsid w:val="00A53764"/>
    <w:rsid w:val="00A63891"/>
    <w:rsid w:val="00A65AEC"/>
    <w:rsid w:val="00A664C3"/>
    <w:rsid w:val="00A67BA8"/>
    <w:rsid w:val="00A75B41"/>
    <w:rsid w:val="00A846B5"/>
    <w:rsid w:val="00A91681"/>
    <w:rsid w:val="00A92497"/>
    <w:rsid w:val="00A93829"/>
    <w:rsid w:val="00A93DAB"/>
    <w:rsid w:val="00A967F3"/>
    <w:rsid w:val="00A97058"/>
    <w:rsid w:val="00AA1563"/>
    <w:rsid w:val="00AA5467"/>
    <w:rsid w:val="00AA55C8"/>
    <w:rsid w:val="00AA5696"/>
    <w:rsid w:val="00AB5AF5"/>
    <w:rsid w:val="00AB5ECC"/>
    <w:rsid w:val="00AB5FDB"/>
    <w:rsid w:val="00AC2123"/>
    <w:rsid w:val="00AC2471"/>
    <w:rsid w:val="00AD0A78"/>
    <w:rsid w:val="00AD32DF"/>
    <w:rsid w:val="00AD5404"/>
    <w:rsid w:val="00AD7B52"/>
    <w:rsid w:val="00AF1B21"/>
    <w:rsid w:val="00AF1CBB"/>
    <w:rsid w:val="00AF4E77"/>
    <w:rsid w:val="00B02093"/>
    <w:rsid w:val="00B05018"/>
    <w:rsid w:val="00B07A06"/>
    <w:rsid w:val="00B10DDD"/>
    <w:rsid w:val="00B17311"/>
    <w:rsid w:val="00B22CD1"/>
    <w:rsid w:val="00B23EDD"/>
    <w:rsid w:val="00B25E89"/>
    <w:rsid w:val="00B37795"/>
    <w:rsid w:val="00B41669"/>
    <w:rsid w:val="00B43AC3"/>
    <w:rsid w:val="00B46BC5"/>
    <w:rsid w:val="00B53626"/>
    <w:rsid w:val="00B67539"/>
    <w:rsid w:val="00B70208"/>
    <w:rsid w:val="00B705A9"/>
    <w:rsid w:val="00B72883"/>
    <w:rsid w:val="00B73806"/>
    <w:rsid w:val="00B76787"/>
    <w:rsid w:val="00B85C50"/>
    <w:rsid w:val="00B90C54"/>
    <w:rsid w:val="00B946E6"/>
    <w:rsid w:val="00BA2A0E"/>
    <w:rsid w:val="00BA5D21"/>
    <w:rsid w:val="00BA6550"/>
    <w:rsid w:val="00BB2E25"/>
    <w:rsid w:val="00BB63A5"/>
    <w:rsid w:val="00BB6E2B"/>
    <w:rsid w:val="00BC14A6"/>
    <w:rsid w:val="00BD3788"/>
    <w:rsid w:val="00BD6471"/>
    <w:rsid w:val="00BE151D"/>
    <w:rsid w:val="00BF2B31"/>
    <w:rsid w:val="00BF5D9C"/>
    <w:rsid w:val="00BF7768"/>
    <w:rsid w:val="00C009CD"/>
    <w:rsid w:val="00C00A4D"/>
    <w:rsid w:val="00C04117"/>
    <w:rsid w:val="00C20A84"/>
    <w:rsid w:val="00C23F08"/>
    <w:rsid w:val="00C37EDD"/>
    <w:rsid w:val="00C37F2A"/>
    <w:rsid w:val="00C4485C"/>
    <w:rsid w:val="00C4542D"/>
    <w:rsid w:val="00C46EA5"/>
    <w:rsid w:val="00C526D2"/>
    <w:rsid w:val="00C61892"/>
    <w:rsid w:val="00C71993"/>
    <w:rsid w:val="00C729E7"/>
    <w:rsid w:val="00C85F54"/>
    <w:rsid w:val="00C90EE2"/>
    <w:rsid w:val="00C93F80"/>
    <w:rsid w:val="00C94E53"/>
    <w:rsid w:val="00CB260B"/>
    <w:rsid w:val="00CB26C7"/>
    <w:rsid w:val="00CB2D24"/>
    <w:rsid w:val="00CB536E"/>
    <w:rsid w:val="00CB78F9"/>
    <w:rsid w:val="00CC1762"/>
    <w:rsid w:val="00CC45BB"/>
    <w:rsid w:val="00CC474E"/>
    <w:rsid w:val="00CD1390"/>
    <w:rsid w:val="00CD17BF"/>
    <w:rsid w:val="00CD1E29"/>
    <w:rsid w:val="00CD5822"/>
    <w:rsid w:val="00CE30E9"/>
    <w:rsid w:val="00CE50FD"/>
    <w:rsid w:val="00D0266A"/>
    <w:rsid w:val="00D139C7"/>
    <w:rsid w:val="00D1576B"/>
    <w:rsid w:val="00D24475"/>
    <w:rsid w:val="00D249D5"/>
    <w:rsid w:val="00D338D5"/>
    <w:rsid w:val="00D33D5E"/>
    <w:rsid w:val="00D36B95"/>
    <w:rsid w:val="00D41D50"/>
    <w:rsid w:val="00D4230D"/>
    <w:rsid w:val="00D435F4"/>
    <w:rsid w:val="00D4421F"/>
    <w:rsid w:val="00D5073C"/>
    <w:rsid w:val="00D507B9"/>
    <w:rsid w:val="00D51B18"/>
    <w:rsid w:val="00D560D2"/>
    <w:rsid w:val="00D61D7E"/>
    <w:rsid w:val="00D82C85"/>
    <w:rsid w:val="00D92031"/>
    <w:rsid w:val="00DA09F5"/>
    <w:rsid w:val="00DA348A"/>
    <w:rsid w:val="00DB6C8A"/>
    <w:rsid w:val="00DC147E"/>
    <w:rsid w:val="00DC4D61"/>
    <w:rsid w:val="00DC5F32"/>
    <w:rsid w:val="00DC5FEC"/>
    <w:rsid w:val="00DC7936"/>
    <w:rsid w:val="00DD07DF"/>
    <w:rsid w:val="00DD0F4C"/>
    <w:rsid w:val="00DD31B8"/>
    <w:rsid w:val="00DE53DE"/>
    <w:rsid w:val="00DF2D2E"/>
    <w:rsid w:val="00DF4206"/>
    <w:rsid w:val="00DF5E0F"/>
    <w:rsid w:val="00DF5E76"/>
    <w:rsid w:val="00E06BC8"/>
    <w:rsid w:val="00E2596F"/>
    <w:rsid w:val="00E405C1"/>
    <w:rsid w:val="00E5043A"/>
    <w:rsid w:val="00E56067"/>
    <w:rsid w:val="00E562E4"/>
    <w:rsid w:val="00E608D0"/>
    <w:rsid w:val="00E60B0C"/>
    <w:rsid w:val="00E70FB8"/>
    <w:rsid w:val="00E751E3"/>
    <w:rsid w:val="00E85A9C"/>
    <w:rsid w:val="00E90E56"/>
    <w:rsid w:val="00E92D17"/>
    <w:rsid w:val="00EA0DDA"/>
    <w:rsid w:val="00EA708E"/>
    <w:rsid w:val="00EB29F7"/>
    <w:rsid w:val="00EB2AAB"/>
    <w:rsid w:val="00EB4BA8"/>
    <w:rsid w:val="00EC649C"/>
    <w:rsid w:val="00ED5928"/>
    <w:rsid w:val="00EE252B"/>
    <w:rsid w:val="00EE2966"/>
    <w:rsid w:val="00EE61EC"/>
    <w:rsid w:val="00F0362D"/>
    <w:rsid w:val="00F0770E"/>
    <w:rsid w:val="00F204DF"/>
    <w:rsid w:val="00F2332C"/>
    <w:rsid w:val="00F261CC"/>
    <w:rsid w:val="00F26E61"/>
    <w:rsid w:val="00F31D1D"/>
    <w:rsid w:val="00F32AD6"/>
    <w:rsid w:val="00F35731"/>
    <w:rsid w:val="00F40395"/>
    <w:rsid w:val="00F477EA"/>
    <w:rsid w:val="00F479FF"/>
    <w:rsid w:val="00F60067"/>
    <w:rsid w:val="00F61519"/>
    <w:rsid w:val="00F62B1C"/>
    <w:rsid w:val="00F63EB8"/>
    <w:rsid w:val="00F75352"/>
    <w:rsid w:val="00F80507"/>
    <w:rsid w:val="00F82904"/>
    <w:rsid w:val="00F8485E"/>
    <w:rsid w:val="00F91148"/>
    <w:rsid w:val="00F915A9"/>
    <w:rsid w:val="00F949BA"/>
    <w:rsid w:val="00F9521F"/>
    <w:rsid w:val="00F972C1"/>
    <w:rsid w:val="00F97EC0"/>
    <w:rsid w:val="00FA0BF8"/>
    <w:rsid w:val="00FA6D31"/>
    <w:rsid w:val="00FB5906"/>
    <w:rsid w:val="00FB7B4B"/>
    <w:rsid w:val="00FC652C"/>
    <w:rsid w:val="00FD2329"/>
    <w:rsid w:val="00FD3258"/>
    <w:rsid w:val="00FF1CCD"/>
    <w:rsid w:val="00FF6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93AB6F"/>
  <w15:chartTrackingRefBased/>
  <w15:docId w15:val="{2C6BBF0D-D64E-44EB-8C4A-B47AB3D7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2F0"/>
    <w:pPr>
      <w:widowControl w:val="0"/>
      <w:wordWrap w:val="0"/>
      <w:overflowPunct w:val="0"/>
      <w:autoSpaceDE w:val="0"/>
      <w:autoSpaceDN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character" w:styleId="aa">
    <w:name w:val="page number"/>
    <w:basedOn w:val="a0"/>
    <w:rsid w:val="00E85A9C"/>
  </w:style>
  <w:style w:type="paragraph" w:styleId="ab">
    <w:name w:val="Balloon Text"/>
    <w:basedOn w:val="a"/>
    <w:link w:val="ac"/>
    <w:uiPriority w:val="99"/>
    <w:semiHidden/>
    <w:unhideWhenUsed/>
    <w:rsid w:val="00687CA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7CA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468EE"/>
    <w:rPr>
      <w:sz w:val="18"/>
      <w:szCs w:val="18"/>
    </w:rPr>
  </w:style>
  <w:style w:type="paragraph" w:styleId="ae">
    <w:name w:val="annotation text"/>
    <w:basedOn w:val="a"/>
    <w:link w:val="af"/>
    <w:uiPriority w:val="99"/>
    <w:semiHidden/>
    <w:unhideWhenUsed/>
    <w:rsid w:val="003468EE"/>
    <w:pPr>
      <w:jc w:val="left"/>
    </w:pPr>
  </w:style>
  <w:style w:type="character" w:customStyle="1" w:styleId="af">
    <w:name w:val="コメント文字列 (文字)"/>
    <w:basedOn w:val="a0"/>
    <w:link w:val="ae"/>
    <w:uiPriority w:val="99"/>
    <w:semiHidden/>
    <w:rsid w:val="003468EE"/>
    <w:rPr>
      <w:rFonts w:ascii="ＭＳ 明朝"/>
      <w:sz w:val="24"/>
    </w:rPr>
  </w:style>
  <w:style w:type="paragraph" w:styleId="af0">
    <w:name w:val="annotation subject"/>
    <w:basedOn w:val="ae"/>
    <w:next w:val="ae"/>
    <w:link w:val="af1"/>
    <w:uiPriority w:val="99"/>
    <w:semiHidden/>
    <w:unhideWhenUsed/>
    <w:rsid w:val="003468EE"/>
    <w:rPr>
      <w:b/>
      <w:bCs/>
    </w:rPr>
  </w:style>
  <w:style w:type="character" w:customStyle="1" w:styleId="af1">
    <w:name w:val="コメント内容 (文字)"/>
    <w:basedOn w:val="af"/>
    <w:link w:val="af0"/>
    <w:uiPriority w:val="99"/>
    <w:semiHidden/>
    <w:rsid w:val="003468EE"/>
    <w:rPr>
      <w:rFonts w:ascii="ＭＳ 明朝"/>
      <w:b/>
      <w:bCs/>
      <w:sz w:val="24"/>
    </w:rPr>
  </w:style>
  <w:style w:type="paragraph" w:styleId="af2">
    <w:name w:val="List Paragraph"/>
    <w:basedOn w:val="a"/>
    <w:uiPriority w:val="34"/>
    <w:qFormat/>
    <w:rsid w:val="00A1760C"/>
    <w:pPr>
      <w:ind w:leftChars="400" w:left="840"/>
    </w:pPr>
  </w:style>
  <w:style w:type="table" w:styleId="af3">
    <w:name w:val="Table Grid"/>
    <w:basedOn w:val="a1"/>
    <w:uiPriority w:val="39"/>
    <w:rsid w:val="00430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2000\Templates\&#27972;&#26360;&#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BD4C-60CA-48FC-AD14-A6CAE50C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121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●●市議会議員及び加賀市長の選挙におけるポスター掲示場の設置に関する条例</vt:lpstr>
    </vt:vector>
  </TitlesOfParts>
  <Manager> </Manager>
  <Company>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lastModifiedBy>大植　進</cp:lastModifiedBy>
  <cp:revision>2</cp:revision>
  <cp:lastPrinted>2024-11-26T07:31:00Z</cp:lastPrinted>
  <dcterms:created xsi:type="dcterms:W3CDTF">2024-12-10T05:25:00Z</dcterms:created>
  <dcterms:modified xsi:type="dcterms:W3CDTF">2026-03-30T08:53:00Z</dcterms:modified>
</cp:coreProperties>
</file>