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612A6" w14:textId="77884BF3" w:rsidR="00E12F8E" w:rsidRPr="00B2704A" w:rsidRDefault="00B2704A" w:rsidP="00E12F8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2704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12F8E" w:rsidRPr="00B2704A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Pr="00B2704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6862603" w14:textId="2A05F307" w:rsidR="00E12F8E" w:rsidRPr="00441D88" w:rsidRDefault="00780B38" w:rsidP="00E12F8E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サウンディング</w:t>
      </w:r>
      <w:r w:rsidR="00E12F8E" w:rsidRPr="00441D88">
        <w:rPr>
          <w:rFonts w:asciiTheme="majorEastAsia" w:eastAsiaTheme="majorEastAsia" w:hAnsiTheme="majorEastAsia" w:hint="eastAsia"/>
          <w:b/>
          <w:sz w:val="28"/>
        </w:rPr>
        <w:t>調査参加申込書</w:t>
      </w:r>
    </w:p>
    <w:p w14:paraId="136D2921" w14:textId="77777777" w:rsidR="00E12F8E" w:rsidRPr="00441D88" w:rsidRDefault="00E12F8E" w:rsidP="00E12F8E">
      <w:pPr>
        <w:jc w:val="right"/>
        <w:rPr>
          <w:rFonts w:asciiTheme="majorEastAsia" w:eastAsiaTheme="majorEastAsia" w:hAnsiTheme="majorEastAsia"/>
        </w:rPr>
      </w:pPr>
    </w:p>
    <w:p w14:paraId="5DCFA5BD" w14:textId="0422693A" w:rsidR="00E12F8E" w:rsidRPr="00441D88" w:rsidRDefault="00E12F8E" w:rsidP="00E12F8E">
      <w:pPr>
        <w:jc w:val="right"/>
        <w:rPr>
          <w:rFonts w:asciiTheme="majorEastAsia" w:eastAsiaTheme="majorEastAsia" w:hAnsiTheme="majorEastAsia"/>
        </w:rPr>
      </w:pPr>
      <w:r w:rsidRPr="00441D88">
        <w:rPr>
          <w:rFonts w:asciiTheme="majorEastAsia" w:eastAsiaTheme="majorEastAsia" w:hAnsiTheme="majorEastAsia" w:hint="eastAsia"/>
        </w:rPr>
        <w:t>令和</w:t>
      </w:r>
      <w:r w:rsidR="00A96EEC">
        <w:rPr>
          <w:rFonts w:asciiTheme="majorEastAsia" w:eastAsiaTheme="majorEastAsia" w:hAnsiTheme="majorEastAsia" w:hint="eastAsia"/>
        </w:rPr>
        <w:t>６年</w:t>
      </w:r>
      <w:r w:rsidR="00A86269">
        <w:rPr>
          <w:rFonts w:asciiTheme="majorEastAsia" w:eastAsiaTheme="majorEastAsia" w:hAnsiTheme="majorEastAsia" w:hint="eastAsia"/>
        </w:rPr>
        <w:t>１１</w:t>
      </w:r>
      <w:r w:rsidRPr="00441D88">
        <w:rPr>
          <w:rFonts w:asciiTheme="majorEastAsia" w:eastAsiaTheme="majorEastAsia" w:hAnsiTheme="majorEastAsia" w:hint="eastAsia"/>
        </w:rPr>
        <w:t>月</w:t>
      </w:r>
      <w:r w:rsidR="00E37FEA">
        <w:rPr>
          <w:rFonts w:asciiTheme="majorEastAsia" w:eastAsiaTheme="majorEastAsia" w:hAnsiTheme="majorEastAsia" w:hint="eastAsia"/>
        </w:rPr>
        <w:t xml:space="preserve">　</w:t>
      </w:r>
      <w:r w:rsidRPr="00441D88">
        <w:rPr>
          <w:rFonts w:asciiTheme="majorEastAsia" w:eastAsiaTheme="majorEastAsia" w:hAnsiTheme="majorEastAsia" w:hint="eastAsia"/>
        </w:rPr>
        <w:t>日</w:t>
      </w:r>
    </w:p>
    <w:p w14:paraId="33FEF1BC" w14:textId="77777777" w:rsidR="00E12F8E" w:rsidRPr="00441D88" w:rsidRDefault="00E12F8E" w:rsidP="00E12F8E">
      <w:pPr>
        <w:ind w:firstLineChars="100" w:firstLine="210"/>
        <w:rPr>
          <w:rFonts w:asciiTheme="majorEastAsia" w:eastAsiaTheme="majorEastAsia" w:hAnsiTheme="majorEastAsia"/>
        </w:rPr>
      </w:pPr>
    </w:p>
    <w:p w14:paraId="568C8C2B" w14:textId="63D15FD2" w:rsidR="00E12F8E" w:rsidRPr="006D3E68" w:rsidRDefault="00E12F8E" w:rsidP="00E12F8E">
      <w:pPr>
        <w:ind w:firstLineChars="100" w:firstLine="210"/>
        <w:rPr>
          <w:rFonts w:asciiTheme="majorEastAsia" w:eastAsiaTheme="majorEastAsia" w:hAnsiTheme="majorEastAsia"/>
          <w:strike/>
        </w:rPr>
      </w:pPr>
      <w:r w:rsidRPr="006D3E68">
        <w:rPr>
          <w:rFonts w:asciiTheme="majorEastAsia" w:eastAsiaTheme="majorEastAsia" w:hAnsiTheme="majorEastAsia" w:hint="eastAsia"/>
        </w:rPr>
        <w:t>鳴尾浜臨海公園南地区</w:t>
      </w:r>
      <w:r w:rsidR="00AB7227" w:rsidRPr="006D3E68">
        <w:rPr>
          <w:rFonts w:asciiTheme="majorEastAsia" w:eastAsiaTheme="majorEastAsia" w:hAnsiTheme="majorEastAsia" w:hint="eastAsia"/>
        </w:rPr>
        <w:t>再整備に関する</w:t>
      </w:r>
      <w:r w:rsidR="00780B38">
        <w:rPr>
          <w:rFonts w:asciiTheme="majorEastAsia" w:eastAsiaTheme="majorEastAsia" w:hAnsiTheme="majorEastAsia" w:hint="eastAsia"/>
        </w:rPr>
        <w:t>サウンディング</w:t>
      </w:r>
      <w:r w:rsidRPr="006D3E68">
        <w:rPr>
          <w:rFonts w:asciiTheme="majorEastAsia" w:eastAsiaTheme="majorEastAsia" w:hAnsiTheme="majorEastAsia" w:hint="eastAsia"/>
        </w:rPr>
        <w:t>調査について、実施要領に基づき参加</w:t>
      </w:r>
      <w:r w:rsidR="00D15CE5" w:rsidRPr="006D3E68">
        <w:rPr>
          <w:rFonts w:asciiTheme="majorEastAsia" w:eastAsiaTheme="majorEastAsia" w:hAnsiTheme="majorEastAsia" w:hint="eastAsia"/>
        </w:rPr>
        <w:t>申込します。</w:t>
      </w:r>
    </w:p>
    <w:p w14:paraId="795D7285" w14:textId="77777777" w:rsidR="00E12F8E" w:rsidRPr="00441D88" w:rsidRDefault="00E12F8E" w:rsidP="00E12F8E">
      <w:pPr>
        <w:ind w:firstLine="203"/>
        <w:rPr>
          <w:rFonts w:asciiTheme="majorEastAsia" w:eastAsiaTheme="majorEastAsia" w:hAnsiTheme="majorEastAsia"/>
          <w:b/>
        </w:rPr>
      </w:pPr>
      <w:r w:rsidRPr="00441D88">
        <w:rPr>
          <w:rFonts w:asciiTheme="majorEastAsia" w:eastAsiaTheme="majorEastAsia" w:hAnsiTheme="majorEastAsia"/>
          <w:b/>
        </w:rPr>
        <w:t>【申込者情報】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1843"/>
        <w:gridCol w:w="6237"/>
      </w:tblGrid>
      <w:tr w:rsidR="00E12F8E" w:rsidRPr="00441D88" w14:paraId="513471FA" w14:textId="77777777" w:rsidTr="0014738C">
        <w:trPr>
          <w:cantSplit/>
          <w:trHeight w:val="510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0FF506E" w14:textId="454EDFAD" w:rsidR="00E12F8E" w:rsidRPr="00441D88" w:rsidRDefault="006D3E68" w:rsidP="006A6F6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企業</w:t>
            </w:r>
            <w:r w:rsidR="00E12F8E" w:rsidRPr="00441D88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6237" w:type="dxa"/>
            <w:vAlign w:val="center"/>
          </w:tcPr>
          <w:p w14:paraId="2DBD4608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09A5319C" w14:textId="77777777" w:rsidTr="0014738C">
        <w:trPr>
          <w:cantSplit/>
          <w:trHeight w:val="510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4057230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</w:rPr>
            </w:pPr>
            <w:r w:rsidRPr="00995666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-1580501504"/>
              </w:rPr>
              <w:t>所在</w:t>
            </w:r>
            <w:r w:rsidRPr="00995666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-1580501504"/>
              </w:rPr>
              <w:t>地</w:t>
            </w:r>
          </w:p>
        </w:tc>
        <w:tc>
          <w:tcPr>
            <w:tcW w:w="6237" w:type="dxa"/>
            <w:vAlign w:val="center"/>
          </w:tcPr>
          <w:p w14:paraId="3FFA8AA2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5D752812" w14:textId="77777777" w:rsidTr="0014738C">
        <w:trPr>
          <w:cantSplit/>
          <w:trHeight w:val="510"/>
        </w:trPr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16CEF76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41D88">
              <w:rPr>
                <w:rFonts w:asciiTheme="majorEastAsia" w:eastAsiaTheme="majorEastAsia" w:hAnsiTheme="majorEastAsia" w:hint="eastAsia"/>
                <w:kern w:val="0"/>
              </w:rPr>
              <w:t>グループの場合</w:t>
            </w:r>
          </w:p>
          <w:p w14:paraId="6B2B47C6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441D88">
              <w:rPr>
                <w:rFonts w:asciiTheme="majorEastAsia" w:eastAsiaTheme="majorEastAsia" w:hAnsiTheme="majorEastAsia"/>
                <w:kern w:val="0"/>
              </w:rPr>
              <w:t>の構成法人等名</w:t>
            </w:r>
          </w:p>
        </w:tc>
        <w:tc>
          <w:tcPr>
            <w:tcW w:w="6237" w:type="dxa"/>
            <w:vAlign w:val="center"/>
          </w:tcPr>
          <w:p w14:paraId="766D62D3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5E5D73DA" w14:textId="77777777" w:rsidTr="0014738C">
        <w:trPr>
          <w:cantSplit/>
          <w:trHeight w:val="510"/>
        </w:trPr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F774826" w14:textId="6C0EAFDE" w:rsidR="000173CB" w:rsidRPr="00441D88" w:rsidRDefault="000173CB" w:rsidP="006A6F68">
            <w:pPr>
              <w:jc w:val="center"/>
              <w:rPr>
                <w:rFonts w:asciiTheme="majorEastAsia" w:eastAsiaTheme="majorEastAsia" w:hAnsiTheme="majorEastAsia"/>
              </w:rPr>
            </w:pPr>
            <w:r w:rsidRPr="00441D88">
              <w:rPr>
                <w:rFonts w:asciiTheme="majorEastAsia" w:eastAsiaTheme="majorEastAsia" w:hAnsiTheme="majorEastAsia"/>
              </w:rPr>
              <w:t>代表</w:t>
            </w:r>
          </w:p>
          <w:p w14:paraId="728F1846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</w:rPr>
            </w:pPr>
            <w:r w:rsidRPr="00441D88">
              <w:rPr>
                <w:rFonts w:asciiTheme="majorEastAsia" w:eastAsiaTheme="majorEastAsia" w:hAnsiTheme="majorEastAsia"/>
              </w:rPr>
              <w:t>担当者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A3182F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  <w:r w:rsidRPr="00441D88">
              <w:rPr>
                <w:rFonts w:asciiTheme="majorEastAsia" w:eastAsiaTheme="majorEastAsia" w:hAnsiTheme="majorEastAsia"/>
                <w:spacing w:val="420"/>
                <w:kern w:val="0"/>
                <w:fitText w:val="1260" w:id="-1580501503"/>
              </w:rPr>
              <w:t>氏</w:t>
            </w:r>
            <w:r w:rsidRPr="00441D88">
              <w:rPr>
                <w:rFonts w:asciiTheme="majorEastAsia" w:eastAsiaTheme="majorEastAsia" w:hAnsiTheme="majorEastAsia"/>
                <w:kern w:val="0"/>
                <w:fitText w:val="1260" w:id="-1580501503"/>
              </w:rPr>
              <w:t>名</w:t>
            </w:r>
          </w:p>
        </w:tc>
        <w:tc>
          <w:tcPr>
            <w:tcW w:w="6237" w:type="dxa"/>
            <w:vAlign w:val="center"/>
          </w:tcPr>
          <w:p w14:paraId="69E3AC7F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7713458B" w14:textId="77777777" w:rsidTr="0014738C">
        <w:trPr>
          <w:cantSplit/>
          <w:trHeight w:val="510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2326BBB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5BB03D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  <w:r w:rsidRPr="001263AA">
              <w:rPr>
                <w:rFonts w:asciiTheme="majorEastAsia" w:eastAsiaTheme="majorEastAsia" w:hAnsiTheme="majorEastAsia"/>
                <w:spacing w:val="420"/>
                <w:kern w:val="0"/>
                <w:fitText w:val="1260" w:id="-1580501502"/>
              </w:rPr>
              <w:t>所</w:t>
            </w:r>
            <w:r w:rsidRPr="001263AA">
              <w:rPr>
                <w:rFonts w:asciiTheme="majorEastAsia" w:eastAsiaTheme="majorEastAsia" w:hAnsiTheme="majorEastAsia"/>
                <w:kern w:val="0"/>
                <w:fitText w:val="1260" w:id="-1580501502"/>
              </w:rPr>
              <w:t>属</w:t>
            </w:r>
          </w:p>
        </w:tc>
        <w:tc>
          <w:tcPr>
            <w:tcW w:w="6237" w:type="dxa"/>
            <w:vAlign w:val="center"/>
          </w:tcPr>
          <w:p w14:paraId="0F84DCB2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267ABF66" w14:textId="77777777" w:rsidTr="0014738C">
        <w:trPr>
          <w:cantSplit/>
          <w:trHeight w:val="510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395FDE22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D982EA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  <w:r w:rsidRPr="00441D88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-1580501501"/>
              </w:rPr>
              <w:t>電</w:t>
            </w:r>
            <w:r w:rsidRPr="00441D88">
              <w:rPr>
                <w:rFonts w:asciiTheme="majorEastAsia" w:eastAsiaTheme="majorEastAsia" w:hAnsiTheme="majorEastAsia" w:hint="eastAsia"/>
                <w:kern w:val="0"/>
                <w:fitText w:val="1260" w:id="-1580501501"/>
              </w:rPr>
              <w:t>話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800634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  <w:tr w:rsidR="00E12F8E" w:rsidRPr="00441D88" w14:paraId="042A8952" w14:textId="77777777" w:rsidTr="0014738C">
        <w:trPr>
          <w:cantSplit/>
          <w:trHeight w:val="510"/>
        </w:trPr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E0D82F9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6658E7" w14:textId="77777777" w:rsidR="00E12F8E" w:rsidRPr="00441D88" w:rsidRDefault="00E12F8E" w:rsidP="006A6F68">
            <w:pPr>
              <w:jc w:val="center"/>
              <w:rPr>
                <w:rFonts w:asciiTheme="majorEastAsia" w:eastAsiaTheme="majorEastAsia" w:hAnsiTheme="majorEastAsia"/>
                <w:spacing w:val="157"/>
                <w:kern w:val="0"/>
              </w:rPr>
            </w:pPr>
            <w:r w:rsidRPr="00B870EF">
              <w:rPr>
                <w:rFonts w:asciiTheme="majorEastAsia" w:eastAsiaTheme="majorEastAsia" w:hAnsiTheme="majorEastAsia" w:hint="eastAsia"/>
                <w:w w:val="85"/>
                <w:kern w:val="0"/>
                <w:fitText w:val="1260" w:id="-1580501500"/>
              </w:rPr>
              <w:t>メールアドレ</w:t>
            </w:r>
            <w:r w:rsidRPr="00B870EF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-1580501500"/>
              </w:rPr>
              <w:t>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6D9CF1" w14:textId="77777777" w:rsidR="00E12F8E" w:rsidRPr="00441D88" w:rsidRDefault="00E12F8E" w:rsidP="006A6F6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F41705C" w14:textId="77777777" w:rsidR="00E12F8E" w:rsidRDefault="00E12F8E" w:rsidP="00E12F8E">
      <w:pPr>
        <w:snapToGrid w:val="0"/>
        <w:jc w:val="left"/>
        <w:rPr>
          <w:rFonts w:asciiTheme="majorEastAsia" w:eastAsiaTheme="majorEastAsia" w:hAnsiTheme="majorEastAsia"/>
        </w:rPr>
      </w:pPr>
    </w:p>
    <w:p w14:paraId="321E0F6F" w14:textId="77777777" w:rsidR="001263AA" w:rsidRPr="00441D88" w:rsidRDefault="001263AA" w:rsidP="00E12F8E">
      <w:pPr>
        <w:snapToGrid w:val="0"/>
        <w:jc w:val="left"/>
        <w:rPr>
          <w:rFonts w:asciiTheme="majorEastAsia" w:eastAsiaTheme="majorEastAsia" w:hAnsiTheme="majorEastAsia"/>
        </w:rPr>
      </w:pPr>
    </w:p>
    <w:p w14:paraId="491D617A" w14:textId="0F3CF5D8" w:rsidR="00E12F8E" w:rsidRPr="00441D88" w:rsidRDefault="00E12F8E" w:rsidP="00E12F8E">
      <w:pPr>
        <w:rPr>
          <w:rFonts w:asciiTheme="majorEastAsia" w:eastAsiaTheme="majorEastAsia" w:hAnsiTheme="majorEastAsia"/>
          <w:b/>
        </w:rPr>
      </w:pPr>
      <w:r w:rsidRPr="00441D88">
        <w:rPr>
          <w:rFonts w:asciiTheme="majorEastAsia" w:eastAsiaTheme="majorEastAsia" w:hAnsiTheme="majorEastAsia"/>
          <w:b/>
        </w:rPr>
        <w:t>【</w:t>
      </w:r>
      <w:r w:rsidR="00923428">
        <w:rPr>
          <w:rFonts w:asciiTheme="majorEastAsia" w:eastAsiaTheme="majorEastAsia" w:hAnsiTheme="majorEastAsia" w:hint="eastAsia"/>
          <w:b/>
        </w:rPr>
        <w:t>ヒアリング</w:t>
      </w:r>
      <w:r w:rsidRPr="00441D88">
        <w:rPr>
          <w:rFonts w:asciiTheme="majorEastAsia" w:eastAsiaTheme="majorEastAsia" w:hAnsiTheme="majorEastAsia"/>
          <w:b/>
        </w:rPr>
        <w:t>手法】</w:t>
      </w:r>
    </w:p>
    <w:p w14:paraId="74249CD2" w14:textId="7B70D18E" w:rsidR="0014738C" w:rsidRPr="00441D88" w:rsidRDefault="00E37FEA" w:rsidP="0014738C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ヒアリング調査</w:t>
      </w:r>
      <w:r w:rsidR="006B10AF">
        <w:rPr>
          <w:rFonts w:asciiTheme="majorEastAsia" w:eastAsiaTheme="majorEastAsia" w:hAnsiTheme="majorEastAsia"/>
        </w:rPr>
        <w:t>は令和</w:t>
      </w:r>
      <w:r w:rsidR="004B5432">
        <w:rPr>
          <w:rFonts w:asciiTheme="majorEastAsia" w:eastAsiaTheme="majorEastAsia" w:hAnsiTheme="majorEastAsia" w:hint="eastAsia"/>
        </w:rPr>
        <w:t>６</w:t>
      </w:r>
      <w:r w:rsidR="008F4521">
        <w:rPr>
          <w:rFonts w:asciiTheme="majorEastAsia" w:eastAsiaTheme="majorEastAsia" w:hAnsiTheme="majorEastAsia"/>
        </w:rPr>
        <w:t>年</w:t>
      </w:r>
      <w:r w:rsidR="00A86269">
        <w:rPr>
          <w:rFonts w:asciiTheme="majorEastAsia" w:eastAsiaTheme="majorEastAsia" w:hAnsiTheme="majorEastAsia" w:hint="eastAsia"/>
        </w:rPr>
        <w:t>１</w:t>
      </w:r>
      <w:r w:rsidR="00D85CE9">
        <w:rPr>
          <w:rFonts w:asciiTheme="majorEastAsia" w:eastAsiaTheme="majorEastAsia" w:hAnsiTheme="majorEastAsia" w:hint="eastAsia"/>
        </w:rPr>
        <w:t>２</w:t>
      </w:r>
      <w:r w:rsidR="0014738C" w:rsidRPr="00441D88">
        <w:rPr>
          <w:rFonts w:asciiTheme="majorEastAsia" w:eastAsiaTheme="majorEastAsia" w:hAnsiTheme="majorEastAsia"/>
        </w:rPr>
        <w:t>月</w:t>
      </w:r>
      <w:r w:rsidR="006D1424">
        <w:rPr>
          <w:rFonts w:asciiTheme="majorEastAsia" w:eastAsiaTheme="majorEastAsia" w:hAnsiTheme="majorEastAsia" w:hint="eastAsia"/>
        </w:rPr>
        <w:t>１</w:t>
      </w:r>
      <w:r w:rsidR="00112D16">
        <w:rPr>
          <w:rFonts w:asciiTheme="majorEastAsia" w:eastAsiaTheme="majorEastAsia" w:hAnsiTheme="majorEastAsia" w:hint="eastAsia"/>
        </w:rPr>
        <w:t>３</w:t>
      </w:r>
      <w:r w:rsidR="0014738C" w:rsidRPr="00441D88">
        <w:rPr>
          <w:rFonts w:asciiTheme="majorEastAsia" w:eastAsiaTheme="majorEastAsia" w:hAnsiTheme="majorEastAsia"/>
        </w:rPr>
        <w:t>日（</w:t>
      </w:r>
      <w:r w:rsidR="00112D16">
        <w:rPr>
          <w:rFonts w:asciiTheme="majorEastAsia" w:eastAsiaTheme="majorEastAsia" w:hAnsiTheme="majorEastAsia" w:hint="eastAsia"/>
        </w:rPr>
        <w:t>金</w:t>
      </w:r>
      <w:r w:rsidR="0014738C" w:rsidRPr="00441D88">
        <w:rPr>
          <w:rFonts w:asciiTheme="majorEastAsia" w:eastAsiaTheme="majorEastAsia" w:hAnsiTheme="majorEastAsia"/>
        </w:rPr>
        <w:t>）</w:t>
      </w:r>
      <w:r w:rsidR="006B10AF">
        <w:rPr>
          <w:rFonts w:asciiTheme="majorEastAsia" w:eastAsiaTheme="majorEastAsia" w:hAnsiTheme="majorEastAsia" w:hint="eastAsia"/>
        </w:rPr>
        <w:t>～</w:t>
      </w:r>
      <w:r w:rsidR="008E2488">
        <w:rPr>
          <w:rFonts w:asciiTheme="majorEastAsia" w:eastAsiaTheme="majorEastAsia" w:hAnsiTheme="majorEastAsia" w:hint="eastAsia"/>
        </w:rPr>
        <w:t>１８</w:t>
      </w:r>
      <w:r w:rsidR="006B10AF">
        <w:rPr>
          <w:rFonts w:asciiTheme="majorEastAsia" w:eastAsiaTheme="majorEastAsia" w:hAnsiTheme="majorEastAsia" w:hint="eastAsia"/>
        </w:rPr>
        <w:t>日（</w:t>
      </w:r>
      <w:r w:rsidR="008E2488">
        <w:rPr>
          <w:rFonts w:asciiTheme="majorEastAsia" w:eastAsiaTheme="majorEastAsia" w:hAnsiTheme="majorEastAsia" w:hint="eastAsia"/>
        </w:rPr>
        <w:t>水</w:t>
      </w:r>
      <w:r>
        <w:rPr>
          <w:rFonts w:asciiTheme="majorEastAsia" w:eastAsiaTheme="majorEastAsia" w:hAnsiTheme="majorEastAsia" w:hint="eastAsia"/>
        </w:rPr>
        <w:t>）</w:t>
      </w:r>
      <w:r w:rsidR="002D2CB9">
        <w:rPr>
          <w:rFonts w:asciiTheme="majorEastAsia" w:eastAsiaTheme="majorEastAsia" w:hAnsiTheme="majorEastAsia" w:hint="eastAsia"/>
        </w:rPr>
        <w:t>の期間</w:t>
      </w:r>
      <w:r>
        <w:rPr>
          <w:rFonts w:asciiTheme="majorEastAsia" w:eastAsiaTheme="majorEastAsia" w:hAnsiTheme="majorEastAsia" w:hint="eastAsia"/>
        </w:rPr>
        <w:t>で実施します。</w:t>
      </w:r>
      <w:r w:rsidR="0014738C" w:rsidRPr="00441D88">
        <w:rPr>
          <w:rFonts w:asciiTheme="majorEastAsia" w:eastAsiaTheme="majorEastAsia" w:hAnsiTheme="majorEastAsia"/>
        </w:rPr>
        <w:t>（</w:t>
      </w:r>
      <w:r w:rsidR="00B870EF">
        <w:rPr>
          <w:rFonts w:asciiTheme="majorEastAsia" w:eastAsiaTheme="majorEastAsia" w:hAnsiTheme="majorEastAsia" w:hint="eastAsia"/>
        </w:rPr>
        <w:t>実施日時</w:t>
      </w:r>
      <w:r w:rsidR="006D3E68">
        <w:rPr>
          <w:rFonts w:asciiTheme="majorEastAsia" w:eastAsiaTheme="majorEastAsia" w:hAnsiTheme="majorEastAsia" w:hint="eastAsia"/>
        </w:rPr>
        <w:t>、</w:t>
      </w:r>
      <w:r w:rsidR="006D3E68">
        <w:rPr>
          <w:rFonts w:asciiTheme="majorEastAsia" w:eastAsiaTheme="majorEastAsia" w:hAnsiTheme="majorEastAsia"/>
        </w:rPr>
        <w:t>実施</w:t>
      </w:r>
      <w:r w:rsidR="006D3E68">
        <w:rPr>
          <w:rFonts w:asciiTheme="majorEastAsia" w:eastAsiaTheme="majorEastAsia" w:hAnsiTheme="majorEastAsia" w:hint="eastAsia"/>
        </w:rPr>
        <w:t>手法</w:t>
      </w:r>
      <w:r w:rsidR="0014738C" w:rsidRPr="00441D88">
        <w:rPr>
          <w:rFonts w:asciiTheme="majorEastAsia" w:eastAsiaTheme="majorEastAsia" w:hAnsiTheme="majorEastAsia"/>
        </w:rPr>
        <w:t>等は後日連絡</w:t>
      </w:r>
      <w:r w:rsidR="00B870EF">
        <w:rPr>
          <w:rFonts w:asciiTheme="majorEastAsia" w:eastAsiaTheme="majorEastAsia" w:hAnsiTheme="majorEastAsia" w:hint="eastAsia"/>
        </w:rPr>
        <w:t>します</w:t>
      </w:r>
      <w:r w:rsidR="0014738C" w:rsidRPr="00441D88">
        <w:rPr>
          <w:rFonts w:asciiTheme="majorEastAsia" w:eastAsiaTheme="majorEastAsia" w:hAnsiTheme="majorEastAsia"/>
        </w:rPr>
        <w:t>）。</w:t>
      </w:r>
    </w:p>
    <w:p w14:paraId="3337CD7A" w14:textId="1377C62E" w:rsidR="002D2CB9" w:rsidRPr="00441D88" w:rsidRDefault="0014738C" w:rsidP="00923428">
      <w:pPr>
        <w:ind w:leftChars="100" w:left="210"/>
        <w:rPr>
          <w:rFonts w:asciiTheme="majorEastAsia" w:eastAsiaTheme="majorEastAsia" w:hAnsiTheme="majorEastAsia"/>
        </w:rPr>
      </w:pPr>
      <w:r w:rsidRPr="00441D88">
        <w:rPr>
          <w:rFonts w:asciiTheme="majorEastAsia" w:eastAsiaTheme="majorEastAsia" w:hAnsiTheme="majorEastAsia"/>
        </w:rPr>
        <w:t>以下より</w:t>
      </w:r>
      <w:r w:rsidR="00E12F8E" w:rsidRPr="00441D88">
        <w:rPr>
          <w:rFonts w:asciiTheme="majorEastAsia" w:eastAsiaTheme="majorEastAsia" w:hAnsiTheme="majorEastAsia"/>
        </w:rPr>
        <w:t>希望する</w:t>
      </w:r>
      <w:r w:rsidR="00923428">
        <w:rPr>
          <w:rFonts w:asciiTheme="majorEastAsia" w:eastAsiaTheme="majorEastAsia" w:hAnsiTheme="majorEastAsia" w:hint="eastAsia"/>
        </w:rPr>
        <w:t>ヒアリング</w:t>
      </w:r>
      <w:r w:rsidR="00E12F8E" w:rsidRPr="00441D88">
        <w:rPr>
          <w:rFonts w:asciiTheme="majorEastAsia" w:eastAsiaTheme="majorEastAsia" w:hAnsiTheme="majorEastAsia"/>
        </w:rPr>
        <w:t>手法に◯をつけてください。</w:t>
      </w:r>
      <w:r w:rsidR="00710EEE">
        <w:rPr>
          <w:rFonts w:asciiTheme="majorEastAsia" w:eastAsiaTheme="majorEastAsia" w:hAnsiTheme="majorEastAsia" w:hint="eastAsia"/>
        </w:rPr>
        <w:t>なおWEBの場合、</w:t>
      </w:r>
      <w:r w:rsidR="00710EEE" w:rsidRPr="00441D88">
        <w:rPr>
          <w:rFonts w:asciiTheme="majorEastAsia" w:eastAsiaTheme="majorEastAsia" w:hAnsiTheme="majorEastAsia" w:hint="eastAsia"/>
        </w:rPr>
        <w:t>Zoom</w:t>
      </w:r>
      <w:r w:rsidR="00710EEE">
        <w:rPr>
          <w:rFonts w:asciiTheme="majorEastAsia" w:eastAsiaTheme="majorEastAsia" w:hAnsiTheme="majorEastAsia" w:hint="eastAsia"/>
        </w:rPr>
        <w:t>での実施を想定しております。</w:t>
      </w:r>
    </w:p>
    <w:tbl>
      <w:tblPr>
        <w:tblW w:w="46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21"/>
        <w:gridCol w:w="2322"/>
      </w:tblGrid>
      <w:tr w:rsidR="00923428" w:rsidRPr="00441D88" w14:paraId="37DA4CBF" w14:textId="291A30F4" w:rsidTr="00923428">
        <w:trPr>
          <w:cantSplit/>
          <w:trHeight w:val="567"/>
        </w:trPr>
        <w:tc>
          <w:tcPr>
            <w:tcW w:w="2321" w:type="dxa"/>
            <w:vAlign w:val="center"/>
          </w:tcPr>
          <w:p w14:paraId="1A227B20" w14:textId="6BA0E32A" w:rsidR="00923428" w:rsidRPr="00441D88" w:rsidRDefault="00923428" w:rsidP="002D2CB9">
            <w:pPr>
              <w:jc w:val="center"/>
              <w:rPr>
                <w:rFonts w:asciiTheme="majorEastAsia" w:eastAsiaTheme="majorEastAsia" w:hAnsiTheme="majorEastAsia"/>
              </w:rPr>
            </w:pPr>
            <w:r w:rsidRPr="00441D88">
              <w:rPr>
                <w:rFonts w:asciiTheme="majorEastAsia" w:eastAsiaTheme="majorEastAsia" w:hAnsiTheme="majorEastAsia"/>
              </w:rPr>
              <w:t>対　面</w:t>
            </w:r>
          </w:p>
        </w:tc>
        <w:tc>
          <w:tcPr>
            <w:tcW w:w="2322" w:type="dxa"/>
            <w:vAlign w:val="center"/>
          </w:tcPr>
          <w:p w14:paraId="379CAD79" w14:textId="40DF25E8" w:rsidR="00923428" w:rsidRPr="00441D88" w:rsidRDefault="00923428" w:rsidP="002D2C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WEB</w:t>
            </w:r>
          </w:p>
        </w:tc>
      </w:tr>
    </w:tbl>
    <w:p w14:paraId="79A1A3FF" w14:textId="4E274628" w:rsidR="00E12F8E" w:rsidRDefault="00E12F8E" w:rsidP="00E12F8E">
      <w:pPr>
        <w:snapToGrid w:val="0"/>
        <w:jc w:val="left"/>
        <w:rPr>
          <w:rFonts w:asciiTheme="majorEastAsia" w:eastAsiaTheme="majorEastAsia" w:hAnsiTheme="majorEastAsia"/>
        </w:rPr>
      </w:pPr>
    </w:p>
    <w:p w14:paraId="460174A9" w14:textId="77777777" w:rsidR="00710EEE" w:rsidRPr="00923428" w:rsidRDefault="00710EEE" w:rsidP="00E12F8E">
      <w:pPr>
        <w:snapToGrid w:val="0"/>
        <w:jc w:val="left"/>
        <w:rPr>
          <w:rFonts w:asciiTheme="majorEastAsia" w:eastAsiaTheme="majorEastAsia" w:hAnsiTheme="majorEastAsia"/>
          <w:b/>
        </w:rPr>
      </w:pPr>
    </w:p>
    <w:p w14:paraId="6EEAF8D5" w14:textId="4759036E" w:rsidR="002D2CB9" w:rsidRPr="00923428" w:rsidRDefault="006D3E68" w:rsidP="00E12F8E">
      <w:pPr>
        <w:snapToGrid w:val="0"/>
        <w:jc w:val="left"/>
        <w:rPr>
          <w:rFonts w:asciiTheme="majorEastAsia" w:eastAsiaTheme="majorEastAsia" w:hAnsiTheme="majorEastAsia"/>
          <w:b/>
        </w:rPr>
      </w:pPr>
      <w:r w:rsidRPr="00923428">
        <w:rPr>
          <w:rFonts w:asciiTheme="majorEastAsia" w:eastAsiaTheme="majorEastAsia" w:hAnsiTheme="majorEastAsia" w:hint="eastAsia"/>
          <w:b/>
        </w:rPr>
        <w:t>【日程調整】</w:t>
      </w:r>
    </w:p>
    <w:tbl>
      <w:tblPr>
        <w:tblStyle w:val="af"/>
        <w:tblW w:w="8526" w:type="dxa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5129"/>
      </w:tblGrid>
      <w:tr w:rsidR="006D3E68" w:rsidRPr="00737502" w14:paraId="79101E79" w14:textId="77777777" w:rsidTr="006D3E68">
        <w:trPr>
          <w:jc w:val="center"/>
        </w:trPr>
        <w:tc>
          <w:tcPr>
            <w:tcW w:w="8526" w:type="dxa"/>
            <w:gridSpan w:val="3"/>
            <w:vAlign w:val="center"/>
          </w:tcPr>
          <w:p w14:paraId="47BB5747" w14:textId="24468225" w:rsidR="006D3E68" w:rsidRPr="004B5432" w:rsidRDefault="008E2488" w:rsidP="0040074D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8E2488">
              <w:rPr>
                <w:rFonts w:asciiTheme="majorEastAsia" w:eastAsiaTheme="majorEastAsia" w:hAnsiTheme="majorEastAsia" w:hint="eastAsia"/>
                <w:u w:val="single"/>
              </w:rPr>
              <w:t>１２月</w:t>
            </w:r>
            <w:r w:rsidR="006D1424">
              <w:rPr>
                <w:rFonts w:asciiTheme="majorEastAsia" w:eastAsiaTheme="majorEastAsia" w:hAnsiTheme="majorEastAsia" w:hint="eastAsia"/>
                <w:u w:val="single"/>
              </w:rPr>
              <w:t>１</w:t>
            </w:r>
            <w:r w:rsidR="00112D16">
              <w:rPr>
                <w:rFonts w:asciiTheme="majorEastAsia" w:eastAsiaTheme="majorEastAsia" w:hAnsiTheme="majorEastAsia" w:hint="eastAsia"/>
                <w:u w:val="single"/>
              </w:rPr>
              <w:t>３</w:t>
            </w:r>
            <w:r w:rsidRPr="008E2488">
              <w:rPr>
                <w:rFonts w:asciiTheme="majorEastAsia" w:eastAsiaTheme="majorEastAsia" w:hAnsiTheme="majorEastAsia" w:hint="eastAsia"/>
                <w:u w:val="single"/>
              </w:rPr>
              <w:t>日（</w:t>
            </w:r>
            <w:r w:rsidR="00112D16">
              <w:rPr>
                <w:rFonts w:asciiTheme="majorEastAsia" w:eastAsiaTheme="majorEastAsia" w:hAnsiTheme="majorEastAsia" w:hint="eastAsia"/>
                <w:u w:val="single"/>
              </w:rPr>
              <w:t>金</w:t>
            </w:r>
            <w:r w:rsidRPr="008E2488">
              <w:rPr>
                <w:rFonts w:asciiTheme="majorEastAsia" w:eastAsiaTheme="majorEastAsia" w:hAnsiTheme="majorEastAsia" w:hint="eastAsia"/>
                <w:u w:val="single"/>
              </w:rPr>
              <w:t>）～１８日（水）</w:t>
            </w:r>
            <w:r w:rsidR="006D3E68" w:rsidRPr="00302EBD">
              <w:rPr>
                <w:rFonts w:asciiTheme="majorEastAsia" w:eastAsiaTheme="majorEastAsia" w:hAnsiTheme="majorEastAsia" w:hint="eastAsia"/>
              </w:rPr>
              <w:t>の期間で</w:t>
            </w:r>
            <w:r w:rsidR="006D3E68" w:rsidRPr="006D3E68">
              <w:rPr>
                <w:rFonts w:asciiTheme="majorEastAsia" w:eastAsiaTheme="majorEastAsia" w:hAnsiTheme="majorEastAsia" w:hint="eastAsia"/>
                <w:szCs w:val="21"/>
              </w:rPr>
              <w:t>希望日を記入し、時間帯をチェックしてください。</w:t>
            </w:r>
            <w:r w:rsidR="006D3E68">
              <w:rPr>
                <w:rFonts w:asciiTheme="majorEastAsia" w:eastAsiaTheme="majorEastAsia" w:hAnsiTheme="majorEastAsia" w:hint="eastAsia"/>
                <w:szCs w:val="21"/>
              </w:rPr>
              <w:t>（可能な日時については全てご記入</w:t>
            </w:r>
            <w:r w:rsidR="006D3E68" w:rsidRPr="006D3E68">
              <w:rPr>
                <w:rFonts w:asciiTheme="majorEastAsia" w:eastAsiaTheme="majorEastAsia" w:hAnsiTheme="majorEastAsia" w:hint="eastAsia"/>
                <w:szCs w:val="21"/>
              </w:rPr>
              <w:t>ください）</w:t>
            </w:r>
          </w:p>
        </w:tc>
      </w:tr>
      <w:tr w:rsidR="000C12A3" w:rsidRPr="005B43B8" w14:paraId="0AA6179D" w14:textId="77777777" w:rsidTr="000C12A3">
        <w:trPr>
          <w:jc w:val="center"/>
        </w:trPr>
        <w:tc>
          <w:tcPr>
            <w:tcW w:w="1129" w:type="dxa"/>
            <w:vAlign w:val="center"/>
          </w:tcPr>
          <w:p w14:paraId="69F9C18A" w14:textId="7C9D139B" w:rsidR="000C12A3" w:rsidRPr="00737502" w:rsidRDefault="000C12A3" w:rsidP="000C12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第一希望</w:t>
            </w:r>
          </w:p>
        </w:tc>
        <w:tc>
          <w:tcPr>
            <w:tcW w:w="2268" w:type="dxa"/>
            <w:vAlign w:val="center"/>
          </w:tcPr>
          <w:p w14:paraId="157212A4" w14:textId="184BFE85" w:rsidR="000C12A3" w:rsidRPr="00737502" w:rsidRDefault="000C12A3" w:rsidP="000C12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37502">
              <w:rPr>
                <w:rFonts w:hint="eastAsia"/>
                <w:szCs w:val="21"/>
              </w:rPr>
              <w:t>月　　日（　）</w:t>
            </w:r>
          </w:p>
        </w:tc>
        <w:tc>
          <w:tcPr>
            <w:tcW w:w="5129" w:type="dxa"/>
            <w:vAlign w:val="center"/>
          </w:tcPr>
          <w:p w14:paraId="2D82B6A8" w14:textId="2D6340A8" w:rsidR="000C12A3" w:rsidRPr="00737502" w:rsidRDefault="00CA54FB" w:rsidP="005F34C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63767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5F34C9">
              <w:rPr>
                <w:rFonts w:hint="eastAsia"/>
                <w:szCs w:val="21"/>
              </w:rPr>
              <w:t>□</w:t>
            </w:r>
            <w:r w:rsidR="000C12A3" w:rsidRPr="00737502">
              <w:rPr>
                <w:rFonts w:hint="eastAsia"/>
                <w:szCs w:val="21"/>
              </w:rPr>
              <w:t>10</w:t>
            </w:r>
            <w:r w:rsidR="000C12A3" w:rsidRPr="00737502">
              <w:rPr>
                <w:rFonts w:hint="eastAsia"/>
                <w:szCs w:val="21"/>
              </w:rPr>
              <w:t>～</w:t>
            </w:r>
            <w:r w:rsidR="000C12A3" w:rsidRPr="00737502">
              <w:rPr>
                <w:rFonts w:hint="eastAsia"/>
                <w:szCs w:val="21"/>
              </w:rPr>
              <w:t>12</w:t>
            </w:r>
            <w:r w:rsidR="000C12A3">
              <w:rPr>
                <w:rFonts w:hint="eastAsia"/>
                <w:szCs w:val="21"/>
              </w:rPr>
              <w:t xml:space="preserve">時　</w:t>
            </w:r>
            <w:r w:rsidR="0040074D">
              <w:rPr>
                <w:rFonts w:hint="eastAsia"/>
                <w:szCs w:val="21"/>
              </w:rPr>
              <w:t xml:space="preserve">　</w:t>
            </w:r>
            <w:r w:rsidR="005F34C9">
              <w:rPr>
                <w:rFonts w:hint="eastAsia"/>
                <w:szCs w:val="21"/>
              </w:rPr>
              <w:t>□</w:t>
            </w:r>
            <w:sdt>
              <w:sdtPr>
                <w:rPr>
                  <w:rFonts w:hint="eastAsia"/>
                  <w:szCs w:val="21"/>
                </w:rPr>
                <w:id w:val="503719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0C12A3">
              <w:rPr>
                <w:rFonts w:hint="eastAsia"/>
                <w:szCs w:val="21"/>
              </w:rPr>
              <w:t>14</w:t>
            </w:r>
            <w:r w:rsidR="000C12A3" w:rsidRPr="00737502">
              <w:rPr>
                <w:rFonts w:hint="eastAsia"/>
                <w:szCs w:val="21"/>
              </w:rPr>
              <w:t>～</w:t>
            </w:r>
            <w:r w:rsidR="000C12A3">
              <w:rPr>
                <w:rFonts w:hint="eastAsia"/>
                <w:szCs w:val="21"/>
              </w:rPr>
              <w:t>16</w:t>
            </w:r>
            <w:r w:rsidR="000C12A3">
              <w:rPr>
                <w:rFonts w:hint="eastAsia"/>
                <w:szCs w:val="21"/>
              </w:rPr>
              <w:t>時</w:t>
            </w:r>
            <w:r w:rsidR="0040074D">
              <w:rPr>
                <w:rFonts w:hint="eastAsia"/>
                <w:szCs w:val="21"/>
              </w:rPr>
              <w:t xml:space="preserve">　</w:t>
            </w:r>
            <w:r w:rsidR="000C12A3">
              <w:rPr>
                <w:rFonts w:hint="eastAsia"/>
                <w:szCs w:val="21"/>
              </w:rPr>
              <w:t xml:space="preserve">　</w:t>
            </w:r>
            <w:r w:rsidR="005F34C9">
              <w:rPr>
                <w:rFonts w:hint="eastAsia"/>
                <w:szCs w:val="21"/>
              </w:rPr>
              <w:t>□</w:t>
            </w:r>
            <w:sdt>
              <w:sdtPr>
                <w:rPr>
                  <w:rFonts w:hint="eastAsia"/>
                  <w:szCs w:val="21"/>
                </w:rPr>
                <w:id w:val="1008635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0C12A3" w:rsidRPr="00737502">
              <w:rPr>
                <w:rFonts w:hint="eastAsia"/>
                <w:szCs w:val="21"/>
              </w:rPr>
              <w:t>何時でもよい</w:t>
            </w:r>
          </w:p>
        </w:tc>
      </w:tr>
      <w:tr w:rsidR="0040074D" w:rsidRPr="00737502" w14:paraId="08F93986" w14:textId="77777777" w:rsidTr="000C12A3">
        <w:trPr>
          <w:jc w:val="center"/>
        </w:trPr>
        <w:tc>
          <w:tcPr>
            <w:tcW w:w="1129" w:type="dxa"/>
          </w:tcPr>
          <w:p w14:paraId="7A31EC50" w14:textId="18BD3A18" w:rsidR="0040074D" w:rsidRPr="00737502" w:rsidRDefault="0040074D" w:rsidP="0040074D">
            <w:pPr>
              <w:jc w:val="left"/>
              <w:rPr>
                <w:szCs w:val="21"/>
              </w:rPr>
            </w:pPr>
            <w:r w:rsidRPr="00F44C03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二</w:t>
            </w:r>
            <w:r w:rsidRPr="00F44C03">
              <w:rPr>
                <w:rFonts w:hint="eastAsia"/>
                <w:szCs w:val="21"/>
              </w:rPr>
              <w:t>希望</w:t>
            </w:r>
          </w:p>
        </w:tc>
        <w:tc>
          <w:tcPr>
            <w:tcW w:w="2268" w:type="dxa"/>
            <w:vAlign w:val="center"/>
          </w:tcPr>
          <w:p w14:paraId="4D8BF8AF" w14:textId="00D988DE" w:rsidR="0040074D" w:rsidRPr="00737502" w:rsidRDefault="0040074D" w:rsidP="00400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37502">
              <w:rPr>
                <w:rFonts w:hint="eastAsia"/>
                <w:szCs w:val="21"/>
              </w:rPr>
              <w:t>月　　日（　）</w:t>
            </w:r>
          </w:p>
        </w:tc>
        <w:tc>
          <w:tcPr>
            <w:tcW w:w="5129" w:type="dxa"/>
            <w:vAlign w:val="center"/>
          </w:tcPr>
          <w:p w14:paraId="6843B810" w14:textId="5DBEA924" w:rsidR="0040074D" w:rsidRPr="00737502" w:rsidRDefault="00CA54FB" w:rsidP="0040074D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43029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>
              <w:rPr>
                <w:rFonts w:hint="eastAsia"/>
                <w:szCs w:val="21"/>
              </w:rPr>
              <w:t>□</w:t>
            </w:r>
            <w:r w:rsidR="0040074D" w:rsidRPr="00737502">
              <w:rPr>
                <w:rFonts w:hint="eastAsia"/>
                <w:szCs w:val="21"/>
              </w:rPr>
              <w:t>10</w:t>
            </w:r>
            <w:r w:rsidR="0040074D" w:rsidRPr="00737502">
              <w:rPr>
                <w:rFonts w:hint="eastAsia"/>
                <w:szCs w:val="21"/>
              </w:rPr>
              <w:t>～</w:t>
            </w:r>
            <w:r w:rsidR="0040074D" w:rsidRPr="00737502">
              <w:rPr>
                <w:rFonts w:hint="eastAsia"/>
                <w:szCs w:val="21"/>
              </w:rPr>
              <w:t>12</w:t>
            </w:r>
            <w:r w:rsidR="0040074D">
              <w:rPr>
                <w:rFonts w:hint="eastAsia"/>
                <w:szCs w:val="21"/>
              </w:rPr>
              <w:t>時　　□</w:t>
            </w:r>
            <w:sdt>
              <w:sdtPr>
                <w:rPr>
                  <w:rFonts w:hint="eastAsia"/>
                  <w:szCs w:val="21"/>
                </w:rPr>
                <w:id w:val="308910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>
              <w:rPr>
                <w:rFonts w:hint="eastAsia"/>
                <w:szCs w:val="21"/>
              </w:rPr>
              <w:t>14</w:t>
            </w:r>
            <w:r w:rsidR="0040074D" w:rsidRPr="00737502">
              <w:rPr>
                <w:rFonts w:hint="eastAsia"/>
                <w:szCs w:val="21"/>
              </w:rPr>
              <w:t>～</w:t>
            </w:r>
            <w:r w:rsidR="0040074D">
              <w:rPr>
                <w:rFonts w:hint="eastAsia"/>
                <w:szCs w:val="21"/>
              </w:rPr>
              <w:t>16</w:t>
            </w:r>
            <w:r w:rsidR="0040074D">
              <w:rPr>
                <w:rFonts w:hint="eastAsia"/>
                <w:szCs w:val="21"/>
              </w:rPr>
              <w:t>時　　□</w:t>
            </w:r>
            <w:sdt>
              <w:sdtPr>
                <w:rPr>
                  <w:rFonts w:hint="eastAsia"/>
                  <w:szCs w:val="21"/>
                </w:rPr>
                <w:id w:val="321088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 w:rsidRPr="00737502">
              <w:rPr>
                <w:rFonts w:hint="eastAsia"/>
                <w:szCs w:val="21"/>
              </w:rPr>
              <w:t>何時でもよい</w:t>
            </w:r>
          </w:p>
        </w:tc>
      </w:tr>
      <w:tr w:rsidR="0040074D" w:rsidRPr="00737502" w14:paraId="509111D3" w14:textId="77777777" w:rsidTr="000C12A3">
        <w:trPr>
          <w:jc w:val="center"/>
        </w:trPr>
        <w:tc>
          <w:tcPr>
            <w:tcW w:w="1129" w:type="dxa"/>
          </w:tcPr>
          <w:p w14:paraId="64CA6093" w14:textId="03599EEE" w:rsidR="0040074D" w:rsidRPr="00737502" w:rsidRDefault="0040074D" w:rsidP="0040074D">
            <w:pPr>
              <w:jc w:val="left"/>
              <w:rPr>
                <w:szCs w:val="21"/>
              </w:rPr>
            </w:pPr>
            <w:r w:rsidRPr="00F44C03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三</w:t>
            </w:r>
            <w:r w:rsidRPr="00F44C03">
              <w:rPr>
                <w:rFonts w:hint="eastAsia"/>
                <w:szCs w:val="21"/>
              </w:rPr>
              <w:t>希望</w:t>
            </w:r>
          </w:p>
        </w:tc>
        <w:tc>
          <w:tcPr>
            <w:tcW w:w="2268" w:type="dxa"/>
            <w:vAlign w:val="center"/>
          </w:tcPr>
          <w:p w14:paraId="22A9E9BD" w14:textId="0880CC0B" w:rsidR="0040074D" w:rsidRPr="00737502" w:rsidRDefault="0040074D" w:rsidP="00400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37502">
              <w:rPr>
                <w:rFonts w:hint="eastAsia"/>
                <w:szCs w:val="21"/>
              </w:rPr>
              <w:t>月　　日（　）</w:t>
            </w:r>
          </w:p>
        </w:tc>
        <w:tc>
          <w:tcPr>
            <w:tcW w:w="5129" w:type="dxa"/>
            <w:vAlign w:val="center"/>
          </w:tcPr>
          <w:p w14:paraId="42E7C583" w14:textId="1E84319E" w:rsidR="0040074D" w:rsidRPr="00737502" w:rsidRDefault="00CA54FB" w:rsidP="0040074D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78494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>
              <w:rPr>
                <w:rFonts w:hint="eastAsia"/>
                <w:szCs w:val="21"/>
              </w:rPr>
              <w:t>□</w:t>
            </w:r>
            <w:r w:rsidR="0040074D" w:rsidRPr="00737502">
              <w:rPr>
                <w:rFonts w:hint="eastAsia"/>
                <w:szCs w:val="21"/>
              </w:rPr>
              <w:t>10</w:t>
            </w:r>
            <w:r w:rsidR="0040074D" w:rsidRPr="00737502">
              <w:rPr>
                <w:rFonts w:hint="eastAsia"/>
                <w:szCs w:val="21"/>
              </w:rPr>
              <w:t>～</w:t>
            </w:r>
            <w:r w:rsidR="0040074D" w:rsidRPr="00737502">
              <w:rPr>
                <w:rFonts w:hint="eastAsia"/>
                <w:szCs w:val="21"/>
              </w:rPr>
              <w:t>12</w:t>
            </w:r>
            <w:r w:rsidR="0040074D">
              <w:rPr>
                <w:rFonts w:hint="eastAsia"/>
                <w:szCs w:val="21"/>
              </w:rPr>
              <w:t>時　　□</w:t>
            </w:r>
            <w:sdt>
              <w:sdtPr>
                <w:rPr>
                  <w:rFonts w:hint="eastAsia"/>
                  <w:szCs w:val="21"/>
                </w:rPr>
                <w:id w:val="-195775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>
              <w:rPr>
                <w:rFonts w:hint="eastAsia"/>
                <w:szCs w:val="21"/>
              </w:rPr>
              <w:t>14</w:t>
            </w:r>
            <w:r w:rsidR="0040074D" w:rsidRPr="00737502">
              <w:rPr>
                <w:rFonts w:hint="eastAsia"/>
                <w:szCs w:val="21"/>
              </w:rPr>
              <w:t>～</w:t>
            </w:r>
            <w:r w:rsidR="0040074D">
              <w:rPr>
                <w:rFonts w:hint="eastAsia"/>
                <w:szCs w:val="21"/>
              </w:rPr>
              <w:t>16</w:t>
            </w:r>
            <w:r w:rsidR="0040074D">
              <w:rPr>
                <w:rFonts w:hint="eastAsia"/>
                <w:szCs w:val="21"/>
              </w:rPr>
              <w:t>時　　□</w:t>
            </w:r>
            <w:sdt>
              <w:sdtPr>
                <w:rPr>
                  <w:rFonts w:hint="eastAsia"/>
                  <w:szCs w:val="21"/>
                </w:rPr>
                <w:id w:val="-392118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/>
            </w:sdt>
            <w:r w:rsidR="0040074D" w:rsidRPr="00737502">
              <w:rPr>
                <w:rFonts w:hint="eastAsia"/>
                <w:szCs w:val="21"/>
              </w:rPr>
              <w:t>何時でもよい</w:t>
            </w:r>
          </w:p>
        </w:tc>
      </w:tr>
    </w:tbl>
    <w:p w14:paraId="37EE4097" w14:textId="77777777" w:rsidR="006D3E68" w:rsidRPr="006D3E68" w:rsidRDefault="006D3E68" w:rsidP="00E12F8E">
      <w:pPr>
        <w:snapToGrid w:val="0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6D3E68" w:rsidRPr="006D3E68" w:rsidSect="004C4078">
      <w:headerReference w:type="default" r:id="rId11"/>
      <w:footerReference w:type="default" r:id="rId12"/>
      <w:pgSz w:w="11906" w:h="16838" w:code="9"/>
      <w:pgMar w:top="1304" w:right="1333" w:bottom="964" w:left="1333" w:header="68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4190" w14:textId="77777777" w:rsidR="00CA54FB" w:rsidRDefault="00CA54FB">
      <w:r>
        <w:separator/>
      </w:r>
    </w:p>
  </w:endnote>
  <w:endnote w:type="continuationSeparator" w:id="0">
    <w:p w14:paraId="45C91E38" w14:textId="77777777" w:rsidR="00CA54FB" w:rsidRDefault="00CA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E8BD2" w14:textId="77777777" w:rsidR="0014738C" w:rsidRPr="002A44D3" w:rsidRDefault="0014738C" w:rsidP="0019091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CB5D" w14:textId="77777777" w:rsidR="00CA54FB" w:rsidRDefault="00CA54FB">
      <w:r>
        <w:separator/>
      </w:r>
    </w:p>
  </w:footnote>
  <w:footnote w:type="continuationSeparator" w:id="0">
    <w:p w14:paraId="6731F9DB" w14:textId="77777777" w:rsidR="00CA54FB" w:rsidRDefault="00CA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1F74" w14:textId="77777777" w:rsidR="0014738C" w:rsidRDefault="0014738C">
    <w:pPr>
      <w:pStyle w:val="aa"/>
      <w:ind w:lef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F7"/>
    <w:multiLevelType w:val="hybridMultilevel"/>
    <w:tmpl w:val="771E494A"/>
    <w:lvl w:ilvl="0" w:tplc="FA46DA7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D0965"/>
    <w:multiLevelType w:val="hybridMultilevel"/>
    <w:tmpl w:val="92D6C450"/>
    <w:lvl w:ilvl="0" w:tplc="192896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754C7A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443C51"/>
    <w:multiLevelType w:val="hybridMultilevel"/>
    <w:tmpl w:val="32FEB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422A5A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6D4482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257396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906F88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82C4769"/>
    <w:multiLevelType w:val="hybridMultilevel"/>
    <w:tmpl w:val="91784C12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9831B5"/>
    <w:multiLevelType w:val="hybridMultilevel"/>
    <w:tmpl w:val="714C0F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D375A3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47EA6"/>
    <w:multiLevelType w:val="hybridMultilevel"/>
    <w:tmpl w:val="D8DAC512"/>
    <w:lvl w:ilvl="0" w:tplc="9F2E58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F4043E9"/>
    <w:multiLevelType w:val="hybridMultilevel"/>
    <w:tmpl w:val="98D826F4"/>
    <w:lvl w:ilvl="0" w:tplc="4F8E6820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18D4E6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C417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0DCD7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9003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80A5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F6D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72EEE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3546E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17ED6"/>
    <w:multiLevelType w:val="hybridMultilevel"/>
    <w:tmpl w:val="41E0B8DA"/>
    <w:lvl w:ilvl="0" w:tplc="560472B6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2023E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46864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6B80AD8"/>
    <w:multiLevelType w:val="hybridMultilevel"/>
    <w:tmpl w:val="F81610EE"/>
    <w:lvl w:ilvl="0" w:tplc="D01EAC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B2141"/>
    <w:multiLevelType w:val="hybridMultilevel"/>
    <w:tmpl w:val="3CB07F72"/>
    <w:lvl w:ilvl="0" w:tplc="DC462A6E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B26088"/>
    <w:multiLevelType w:val="hybridMultilevel"/>
    <w:tmpl w:val="364C65CE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4CF3051"/>
    <w:multiLevelType w:val="hybridMultilevel"/>
    <w:tmpl w:val="AA040E2A"/>
    <w:lvl w:ilvl="0" w:tplc="DF626240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DF626240">
      <w:start w:val="1"/>
      <w:numFmt w:val="aiueoFullWidth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6A4E22"/>
    <w:multiLevelType w:val="hybridMultilevel"/>
    <w:tmpl w:val="9F7A7674"/>
    <w:lvl w:ilvl="0" w:tplc="A90A7994"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21" w15:restartNumberingAfterBreak="0">
    <w:nsid w:val="6EE81CAA"/>
    <w:multiLevelType w:val="multilevel"/>
    <w:tmpl w:val="70CCDD3C"/>
    <w:lvl w:ilvl="0">
      <w:start w:val="1"/>
      <w:numFmt w:val="decimal"/>
      <w:pStyle w:val="1"/>
      <w:suff w:val="space"/>
      <w:lvlText w:val="%1. "/>
      <w:lvlJc w:val="left"/>
      <w:pPr>
        <w:ind w:left="2479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2" w15:restartNumberingAfterBreak="0">
    <w:nsid w:val="7431495C"/>
    <w:multiLevelType w:val="hybridMultilevel"/>
    <w:tmpl w:val="AFB6584A"/>
    <w:lvl w:ilvl="0" w:tplc="07FEEE82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8638BA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2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92B8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D8D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C016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9095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00C8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FD268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214DA6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B6A5E94"/>
    <w:multiLevelType w:val="hybridMultilevel"/>
    <w:tmpl w:val="A0044812"/>
    <w:lvl w:ilvl="0" w:tplc="C0842994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4E7EBF"/>
    <w:multiLevelType w:val="hybridMultilevel"/>
    <w:tmpl w:val="E3945E1E"/>
    <w:lvl w:ilvl="0" w:tplc="451CD21A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5"/>
  </w:num>
  <w:num w:numId="5">
    <w:abstractNumId w:val="21"/>
  </w:num>
  <w:num w:numId="6">
    <w:abstractNumId w:val="3"/>
  </w:num>
  <w:num w:numId="7">
    <w:abstractNumId w:val="20"/>
  </w:num>
  <w:num w:numId="8">
    <w:abstractNumId w:val="19"/>
  </w:num>
  <w:num w:numId="9">
    <w:abstractNumId w:val="18"/>
  </w:num>
  <w:num w:numId="10">
    <w:abstractNumId w:val="8"/>
  </w:num>
  <w:num w:numId="11">
    <w:abstractNumId w:val="4"/>
  </w:num>
  <w:num w:numId="12">
    <w:abstractNumId w:val="14"/>
  </w:num>
  <w:num w:numId="13">
    <w:abstractNumId w:val="6"/>
  </w:num>
  <w:num w:numId="14">
    <w:abstractNumId w:val="10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21"/>
  </w:num>
  <w:num w:numId="22">
    <w:abstractNumId w:val="21"/>
  </w:num>
  <w:num w:numId="23">
    <w:abstractNumId w:val="21"/>
  </w:num>
  <w:num w:numId="24">
    <w:abstractNumId w:val="23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4"/>
  </w:num>
  <w:num w:numId="34">
    <w:abstractNumId w:val="17"/>
  </w:num>
  <w:num w:numId="35">
    <w:abstractNumId w:val="16"/>
  </w:num>
  <w:num w:numId="36">
    <w:abstractNumId w:val="0"/>
  </w:num>
  <w:num w:numId="37">
    <w:abstractNumId w:val="11"/>
  </w:num>
  <w:num w:numId="38">
    <w:abstractNumId w:val="25"/>
  </w:num>
  <w:num w:numId="39">
    <w:abstractNumId w:val="1"/>
  </w:num>
  <w:num w:numId="4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2B"/>
    <w:rsid w:val="000008E2"/>
    <w:rsid w:val="00000B03"/>
    <w:rsid w:val="00001D2F"/>
    <w:rsid w:val="00003E81"/>
    <w:rsid w:val="0000494F"/>
    <w:rsid w:val="000056E0"/>
    <w:rsid w:val="00005C9A"/>
    <w:rsid w:val="00011B9E"/>
    <w:rsid w:val="00012DB2"/>
    <w:rsid w:val="000151B3"/>
    <w:rsid w:val="000153CF"/>
    <w:rsid w:val="000173CB"/>
    <w:rsid w:val="00017876"/>
    <w:rsid w:val="0002419C"/>
    <w:rsid w:val="0003024D"/>
    <w:rsid w:val="00030BDB"/>
    <w:rsid w:val="00036385"/>
    <w:rsid w:val="00036CCF"/>
    <w:rsid w:val="00040CC4"/>
    <w:rsid w:val="00040D7F"/>
    <w:rsid w:val="0004111F"/>
    <w:rsid w:val="00041B80"/>
    <w:rsid w:val="00044C3C"/>
    <w:rsid w:val="00047669"/>
    <w:rsid w:val="00047AC6"/>
    <w:rsid w:val="00047AF3"/>
    <w:rsid w:val="0005072C"/>
    <w:rsid w:val="00053DA9"/>
    <w:rsid w:val="0006180B"/>
    <w:rsid w:val="00062251"/>
    <w:rsid w:val="00062CF4"/>
    <w:rsid w:val="00062D9F"/>
    <w:rsid w:val="00062F59"/>
    <w:rsid w:val="000630B6"/>
    <w:rsid w:val="000636EA"/>
    <w:rsid w:val="00066F37"/>
    <w:rsid w:val="00067AF5"/>
    <w:rsid w:val="00071B49"/>
    <w:rsid w:val="000739CB"/>
    <w:rsid w:val="00074576"/>
    <w:rsid w:val="00076B36"/>
    <w:rsid w:val="000810F8"/>
    <w:rsid w:val="00081394"/>
    <w:rsid w:val="00083CC9"/>
    <w:rsid w:val="00086AD7"/>
    <w:rsid w:val="00090061"/>
    <w:rsid w:val="00097D23"/>
    <w:rsid w:val="000A03A1"/>
    <w:rsid w:val="000A207F"/>
    <w:rsid w:val="000A574F"/>
    <w:rsid w:val="000A5875"/>
    <w:rsid w:val="000A5C64"/>
    <w:rsid w:val="000A6AA4"/>
    <w:rsid w:val="000A7E1A"/>
    <w:rsid w:val="000B2C0C"/>
    <w:rsid w:val="000B3FC8"/>
    <w:rsid w:val="000B4920"/>
    <w:rsid w:val="000B4BF7"/>
    <w:rsid w:val="000C12A3"/>
    <w:rsid w:val="000C2218"/>
    <w:rsid w:val="000C4216"/>
    <w:rsid w:val="000C49E6"/>
    <w:rsid w:val="000C4E28"/>
    <w:rsid w:val="000D733E"/>
    <w:rsid w:val="000E0525"/>
    <w:rsid w:val="000E0A70"/>
    <w:rsid w:val="000E27F9"/>
    <w:rsid w:val="000E555D"/>
    <w:rsid w:val="000E75CD"/>
    <w:rsid w:val="000F7435"/>
    <w:rsid w:val="000F7F68"/>
    <w:rsid w:val="00101EE7"/>
    <w:rsid w:val="00102883"/>
    <w:rsid w:val="001036BA"/>
    <w:rsid w:val="001039BC"/>
    <w:rsid w:val="00104846"/>
    <w:rsid w:val="00110836"/>
    <w:rsid w:val="001109ED"/>
    <w:rsid w:val="00111A72"/>
    <w:rsid w:val="00112D16"/>
    <w:rsid w:val="00113829"/>
    <w:rsid w:val="00113A76"/>
    <w:rsid w:val="00121708"/>
    <w:rsid w:val="001263AA"/>
    <w:rsid w:val="001265EE"/>
    <w:rsid w:val="00127605"/>
    <w:rsid w:val="0013087C"/>
    <w:rsid w:val="00133D9A"/>
    <w:rsid w:val="00140C37"/>
    <w:rsid w:val="00142D6B"/>
    <w:rsid w:val="001449CD"/>
    <w:rsid w:val="00145D14"/>
    <w:rsid w:val="0014738C"/>
    <w:rsid w:val="00151040"/>
    <w:rsid w:val="00151209"/>
    <w:rsid w:val="00154AE4"/>
    <w:rsid w:val="0015749D"/>
    <w:rsid w:val="00157F9E"/>
    <w:rsid w:val="001634EB"/>
    <w:rsid w:val="0016456C"/>
    <w:rsid w:val="00171ACD"/>
    <w:rsid w:val="00173B1C"/>
    <w:rsid w:val="00173E83"/>
    <w:rsid w:val="0017662A"/>
    <w:rsid w:val="00176F02"/>
    <w:rsid w:val="00180F74"/>
    <w:rsid w:val="001877D9"/>
    <w:rsid w:val="00192416"/>
    <w:rsid w:val="00192682"/>
    <w:rsid w:val="001934E6"/>
    <w:rsid w:val="00197258"/>
    <w:rsid w:val="001974E1"/>
    <w:rsid w:val="001A0AE6"/>
    <w:rsid w:val="001A2734"/>
    <w:rsid w:val="001A6166"/>
    <w:rsid w:val="001B2C3D"/>
    <w:rsid w:val="001B37FB"/>
    <w:rsid w:val="001B6A6B"/>
    <w:rsid w:val="001C07DB"/>
    <w:rsid w:val="001C0C46"/>
    <w:rsid w:val="001C7B4A"/>
    <w:rsid w:val="001D2124"/>
    <w:rsid w:val="001D21A5"/>
    <w:rsid w:val="001D2305"/>
    <w:rsid w:val="001D24C2"/>
    <w:rsid w:val="001D50FE"/>
    <w:rsid w:val="001D585F"/>
    <w:rsid w:val="001D65BC"/>
    <w:rsid w:val="001E58B0"/>
    <w:rsid w:val="001F45B0"/>
    <w:rsid w:val="001F49A6"/>
    <w:rsid w:val="001F4E87"/>
    <w:rsid w:val="001F5166"/>
    <w:rsid w:val="001F6E72"/>
    <w:rsid w:val="00203D81"/>
    <w:rsid w:val="0021058A"/>
    <w:rsid w:val="00211434"/>
    <w:rsid w:val="0021192F"/>
    <w:rsid w:val="00212B8F"/>
    <w:rsid w:val="00216E6F"/>
    <w:rsid w:val="00221067"/>
    <w:rsid w:val="00222F0D"/>
    <w:rsid w:val="00225039"/>
    <w:rsid w:val="00231CDD"/>
    <w:rsid w:val="00235724"/>
    <w:rsid w:val="00237544"/>
    <w:rsid w:val="00241084"/>
    <w:rsid w:val="00242089"/>
    <w:rsid w:val="00243547"/>
    <w:rsid w:val="00243D27"/>
    <w:rsid w:val="002442CF"/>
    <w:rsid w:val="0024577C"/>
    <w:rsid w:val="00245FCF"/>
    <w:rsid w:val="00251354"/>
    <w:rsid w:val="002515CB"/>
    <w:rsid w:val="00252FEE"/>
    <w:rsid w:val="0025655D"/>
    <w:rsid w:val="0025719A"/>
    <w:rsid w:val="00257D67"/>
    <w:rsid w:val="002644AE"/>
    <w:rsid w:val="002646FA"/>
    <w:rsid w:val="002672E7"/>
    <w:rsid w:val="00271A34"/>
    <w:rsid w:val="00273911"/>
    <w:rsid w:val="00275670"/>
    <w:rsid w:val="00276EF2"/>
    <w:rsid w:val="00283E5D"/>
    <w:rsid w:val="00285528"/>
    <w:rsid w:val="0028570E"/>
    <w:rsid w:val="00290B75"/>
    <w:rsid w:val="00290FC1"/>
    <w:rsid w:val="002921A4"/>
    <w:rsid w:val="00292C24"/>
    <w:rsid w:val="00292C3F"/>
    <w:rsid w:val="00293C69"/>
    <w:rsid w:val="002A0800"/>
    <w:rsid w:val="002A0CD5"/>
    <w:rsid w:val="002A1CAA"/>
    <w:rsid w:val="002A3FD4"/>
    <w:rsid w:val="002A498A"/>
    <w:rsid w:val="002A6254"/>
    <w:rsid w:val="002B0B71"/>
    <w:rsid w:val="002B1347"/>
    <w:rsid w:val="002B39EB"/>
    <w:rsid w:val="002B3B4E"/>
    <w:rsid w:val="002B7841"/>
    <w:rsid w:val="002C05E6"/>
    <w:rsid w:val="002C1EE6"/>
    <w:rsid w:val="002C27A2"/>
    <w:rsid w:val="002D12AF"/>
    <w:rsid w:val="002D1407"/>
    <w:rsid w:val="002D269E"/>
    <w:rsid w:val="002D2CB9"/>
    <w:rsid w:val="002D420F"/>
    <w:rsid w:val="002D5948"/>
    <w:rsid w:val="002D5C1A"/>
    <w:rsid w:val="002D6AC2"/>
    <w:rsid w:val="002D73E1"/>
    <w:rsid w:val="002E2950"/>
    <w:rsid w:val="002E3DF2"/>
    <w:rsid w:val="002E4540"/>
    <w:rsid w:val="002F13E0"/>
    <w:rsid w:val="002F245A"/>
    <w:rsid w:val="003009BF"/>
    <w:rsid w:val="00301FC7"/>
    <w:rsid w:val="00302EBD"/>
    <w:rsid w:val="003037BB"/>
    <w:rsid w:val="00307FBC"/>
    <w:rsid w:val="00311AE9"/>
    <w:rsid w:val="00312C23"/>
    <w:rsid w:val="0031302C"/>
    <w:rsid w:val="00313E03"/>
    <w:rsid w:val="00314A16"/>
    <w:rsid w:val="00315BAC"/>
    <w:rsid w:val="00315BF1"/>
    <w:rsid w:val="00316004"/>
    <w:rsid w:val="0031679F"/>
    <w:rsid w:val="00317951"/>
    <w:rsid w:val="00317C5D"/>
    <w:rsid w:val="00321B3B"/>
    <w:rsid w:val="0032552D"/>
    <w:rsid w:val="00326C41"/>
    <w:rsid w:val="00327A1A"/>
    <w:rsid w:val="003309E9"/>
    <w:rsid w:val="0033100B"/>
    <w:rsid w:val="003337D4"/>
    <w:rsid w:val="00337213"/>
    <w:rsid w:val="00337F51"/>
    <w:rsid w:val="00341DAB"/>
    <w:rsid w:val="00344DB2"/>
    <w:rsid w:val="003478C7"/>
    <w:rsid w:val="00347FFD"/>
    <w:rsid w:val="00351169"/>
    <w:rsid w:val="00353C7B"/>
    <w:rsid w:val="003547F1"/>
    <w:rsid w:val="00354A91"/>
    <w:rsid w:val="00355542"/>
    <w:rsid w:val="00356404"/>
    <w:rsid w:val="00357834"/>
    <w:rsid w:val="00360A24"/>
    <w:rsid w:val="0036200F"/>
    <w:rsid w:val="00363792"/>
    <w:rsid w:val="0036450C"/>
    <w:rsid w:val="00365C9A"/>
    <w:rsid w:val="00366169"/>
    <w:rsid w:val="00372D1B"/>
    <w:rsid w:val="00375340"/>
    <w:rsid w:val="003774CF"/>
    <w:rsid w:val="003806C5"/>
    <w:rsid w:val="003811EE"/>
    <w:rsid w:val="00383F0E"/>
    <w:rsid w:val="00384C49"/>
    <w:rsid w:val="00385E9E"/>
    <w:rsid w:val="0039015A"/>
    <w:rsid w:val="00391488"/>
    <w:rsid w:val="00392944"/>
    <w:rsid w:val="00392C33"/>
    <w:rsid w:val="00393EB5"/>
    <w:rsid w:val="00395AB3"/>
    <w:rsid w:val="00395C57"/>
    <w:rsid w:val="003A4CD5"/>
    <w:rsid w:val="003B10DB"/>
    <w:rsid w:val="003B10DF"/>
    <w:rsid w:val="003B1D4A"/>
    <w:rsid w:val="003B43C6"/>
    <w:rsid w:val="003B48BE"/>
    <w:rsid w:val="003B62FF"/>
    <w:rsid w:val="003B69B0"/>
    <w:rsid w:val="003C0059"/>
    <w:rsid w:val="003D1922"/>
    <w:rsid w:val="003D4B8D"/>
    <w:rsid w:val="003D6555"/>
    <w:rsid w:val="003D7533"/>
    <w:rsid w:val="003E7AF3"/>
    <w:rsid w:val="003F0150"/>
    <w:rsid w:val="003F4388"/>
    <w:rsid w:val="003F7519"/>
    <w:rsid w:val="003F7F81"/>
    <w:rsid w:val="0040074D"/>
    <w:rsid w:val="00400DF6"/>
    <w:rsid w:val="00401CC0"/>
    <w:rsid w:val="00403755"/>
    <w:rsid w:val="004058EF"/>
    <w:rsid w:val="00406016"/>
    <w:rsid w:val="00406B8A"/>
    <w:rsid w:val="00412A64"/>
    <w:rsid w:val="00414CBE"/>
    <w:rsid w:val="004150A9"/>
    <w:rsid w:val="00416351"/>
    <w:rsid w:val="00416433"/>
    <w:rsid w:val="00416745"/>
    <w:rsid w:val="00416D37"/>
    <w:rsid w:val="00425BAA"/>
    <w:rsid w:val="00426DAA"/>
    <w:rsid w:val="004270EB"/>
    <w:rsid w:val="0043157D"/>
    <w:rsid w:val="0043237E"/>
    <w:rsid w:val="0043263A"/>
    <w:rsid w:val="00432F42"/>
    <w:rsid w:val="0043397C"/>
    <w:rsid w:val="004356EE"/>
    <w:rsid w:val="00435A30"/>
    <w:rsid w:val="00436272"/>
    <w:rsid w:val="00436894"/>
    <w:rsid w:val="00441D88"/>
    <w:rsid w:val="00446E7D"/>
    <w:rsid w:val="004473B3"/>
    <w:rsid w:val="00451E64"/>
    <w:rsid w:val="0045242B"/>
    <w:rsid w:val="004536AC"/>
    <w:rsid w:val="00453772"/>
    <w:rsid w:val="00454C24"/>
    <w:rsid w:val="00457CBA"/>
    <w:rsid w:val="004660E7"/>
    <w:rsid w:val="00467288"/>
    <w:rsid w:val="00467F24"/>
    <w:rsid w:val="00471497"/>
    <w:rsid w:val="004735BB"/>
    <w:rsid w:val="00477357"/>
    <w:rsid w:val="00477862"/>
    <w:rsid w:val="00477CB2"/>
    <w:rsid w:val="004805C0"/>
    <w:rsid w:val="00482B48"/>
    <w:rsid w:val="00487CC4"/>
    <w:rsid w:val="00490CA4"/>
    <w:rsid w:val="004961F4"/>
    <w:rsid w:val="004A0197"/>
    <w:rsid w:val="004A735D"/>
    <w:rsid w:val="004A7BEF"/>
    <w:rsid w:val="004B1C13"/>
    <w:rsid w:val="004B4E6E"/>
    <w:rsid w:val="004B5432"/>
    <w:rsid w:val="004B6D9F"/>
    <w:rsid w:val="004B7058"/>
    <w:rsid w:val="004C0A3F"/>
    <w:rsid w:val="004C4078"/>
    <w:rsid w:val="004C40EC"/>
    <w:rsid w:val="004D47D1"/>
    <w:rsid w:val="004D6D15"/>
    <w:rsid w:val="004D73CA"/>
    <w:rsid w:val="004D7C1B"/>
    <w:rsid w:val="004E4CEB"/>
    <w:rsid w:val="004E6520"/>
    <w:rsid w:val="004E785E"/>
    <w:rsid w:val="004F03BA"/>
    <w:rsid w:val="004F0920"/>
    <w:rsid w:val="004F2ADA"/>
    <w:rsid w:val="004F5ACA"/>
    <w:rsid w:val="004F64C2"/>
    <w:rsid w:val="004F7617"/>
    <w:rsid w:val="00501121"/>
    <w:rsid w:val="005021A3"/>
    <w:rsid w:val="00502AB2"/>
    <w:rsid w:val="0050441A"/>
    <w:rsid w:val="005047FE"/>
    <w:rsid w:val="0050482B"/>
    <w:rsid w:val="00506CDE"/>
    <w:rsid w:val="00510F0C"/>
    <w:rsid w:val="005110E3"/>
    <w:rsid w:val="00517CC0"/>
    <w:rsid w:val="00521DF8"/>
    <w:rsid w:val="00522BDA"/>
    <w:rsid w:val="00522D95"/>
    <w:rsid w:val="0052428D"/>
    <w:rsid w:val="00525174"/>
    <w:rsid w:val="00526D2B"/>
    <w:rsid w:val="0053097D"/>
    <w:rsid w:val="005315C1"/>
    <w:rsid w:val="005342BE"/>
    <w:rsid w:val="0053466B"/>
    <w:rsid w:val="0053532A"/>
    <w:rsid w:val="00540A64"/>
    <w:rsid w:val="00541C30"/>
    <w:rsid w:val="00542B50"/>
    <w:rsid w:val="00544FA4"/>
    <w:rsid w:val="00551C25"/>
    <w:rsid w:val="00553896"/>
    <w:rsid w:val="005546D8"/>
    <w:rsid w:val="005557BC"/>
    <w:rsid w:val="0056104D"/>
    <w:rsid w:val="005700B6"/>
    <w:rsid w:val="005734D5"/>
    <w:rsid w:val="00575E33"/>
    <w:rsid w:val="005761A0"/>
    <w:rsid w:val="00576AEA"/>
    <w:rsid w:val="00576ED0"/>
    <w:rsid w:val="00585A81"/>
    <w:rsid w:val="00585E8C"/>
    <w:rsid w:val="0058627F"/>
    <w:rsid w:val="005879EF"/>
    <w:rsid w:val="00590B72"/>
    <w:rsid w:val="005926F1"/>
    <w:rsid w:val="005939B0"/>
    <w:rsid w:val="005950EC"/>
    <w:rsid w:val="005A23B4"/>
    <w:rsid w:val="005A31BD"/>
    <w:rsid w:val="005B0106"/>
    <w:rsid w:val="005B43B8"/>
    <w:rsid w:val="005B506C"/>
    <w:rsid w:val="005B69F7"/>
    <w:rsid w:val="005B7D53"/>
    <w:rsid w:val="005C0040"/>
    <w:rsid w:val="005C1305"/>
    <w:rsid w:val="005C3BA8"/>
    <w:rsid w:val="005C4C08"/>
    <w:rsid w:val="005C5078"/>
    <w:rsid w:val="005C66DF"/>
    <w:rsid w:val="005C70FC"/>
    <w:rsid w:val="005D4D8A"/>
    <w:rsid w:val="005E05BF"/>
    <w:rsid w:val="005E1D9A"/>
    <w:rsid w:val="005E3D1A"/>
    <w:rsid w:val="005E658F"/>
    <w:rsid w:val="005F0F61"/>
    <w:rsid w:val="005F144E"/>
    <w:rsid w:val="005F1F92"/>
    <w:rsid w:val="005F31EC"/>
    <w:rsid w:val="005F34C9"/>
    <w:rsid w:val="006034FA"/>
    <w:rsid w:val="0060380E"/>
    <w:rsid w:val="0060470E"/>
    <w:rsid w:val="00606BC7"/>
    <w:rsid w:val="00611FD0"/>
    <w:rsid w:val="00612C7F"/>
    <w:rsid w:val="00613006"/>
    <w:rsid w:val="00616F03"/>
    <w:rsid w:val="00620939"/>
    <w:rsid w:val="006216EB"/>
    <w:rsid w:val="00622264"/>
    <w:rsid w:val="00622ADA"/>
    <w:rsid w:val="006234A2"/>
    <w:rsid w:val="0062635B"/>
    <w:rsid w:val="00626D51"/>
    <w:rsid w:val="00627038"/>
    <w:rsid w:val="00627CE2"/>
    <w:rsid w:val="00627D99"/>
    <w:rsid w:val="00630DE1"/>
    <w:rsid w:val="0063256A"/>
    <w:rsid w:val="00632AE9"/>
    <w:rsid w:val="00636A41"/>
    <w:rsid w:val="00637A0A"/>
    <w:rsid w:val="0064054C"/>
    <w:rsid w:val="006438C8"/>
    <w:rsid w:val="00643A5D"/>
    <w:rsid w:val="00645F67"/>
    <w:rsid w:val="006527FC"/>
    <w:rsid w:val="00654319"/>
    <w:rsid w:val="0065695E"/>
    <w:rsid w:val="00656FA6"/>
    <w:rsid w:val="00660927"/>
    <w:rsid w:val="00661E6B"/>
    <w:rsid w:val="00667F4D"/>
    <w:rsid w:val="00671A1B"/>
    <w:rsid w:val="0067643B"/>
    <w:rsid w:val="00677FB7"/>
    <w:rsid w:val="00681C4A"/>
    <w:rsid w:val="006838A2"/>
    <w:rsid w:val="00683C5A"/>
    <w:rsid w:val="00686F40"/>
    <w:rsid w:val="00686F69"/>
    <w:rsid w:val="006924DE"/>
    <w:rsid w:val="006930C5"/>
    <w:rsid w:val="00693D6B"/>
    <w:rsid w:val="006A0C79"/>
    <w:rsid w:val="006A1E96"/>
    <w:rsid w:val="006A3216"/>
    <w:rsid w:val="006A3482"/>
    <w:rsid w:val="006A5FE5"/>
    <w:rsid w:val="006B10AF"/>
    <w:rsid w:val="006B1422"/>
    <w:rsid w:val="006B1BFF"/>
    <w:rsid w:val="006B1FDC"/>
    <w:rsid w:val="006B268D"/>
    <w:rsid w:val="006B7ECA"/>
    <w:rsid w:val="006C2972"/>
    <w:rsid w:val="006C2DBE"/>
    <w:rsid w:val="006C3525"/>
    <w:rsid w:val="006C3610"/>
    <w:rsid w:val="006C4274"/>
    <w:rsid w:val="006C470C"/>
    <w:rsid w:val="006D0D27"/>
    <w:rsid w:val="006D1424"/>
    <w:rsid w:val="006D3E68"/>
    <w:rsid w:val="006D48C9"/>
    <w:rsid w:val="006D67FF"/>
    <w:rsid w:val="006D69D8"/>
    <w:rsid w:val="006D7132"/>
    <w:rsid w:val="006E0032"/>
    <w:rsid w:val="006E29AF"/>
    <w:rsid w:val="006E2BAE"/>
    <w:rsid w:val="006E3B91"/>
    <w:rsid w:val="006E58D0"/>
    <w:rsid w:val="006E62EF"/>
    <w:rsid w:val="006E775D"/>
    <w:rsid w:val="006F05A9"/>
    <w:rsid w:val="006F1FCA"/>
    <w:rsid w:val="006F33A1"/>
    <w:rsid w:val="006F432D"/>
    <w:rsid w:val="006F4B0C"/>
    <w:rsid w:val="006F5F46"/>
    <w:rsid w:val="006F63A5"/>
    <w:rsid w:val="007014C7"/>
    <w:rsid w:val="007026FA"/>
    <w:rsid w:val="00703974"/>
    <w:rsid w:val="00703C7D"/>
    <w:rsid w:val="00704279"/>
    <w:rsid w:val="007069CE"/>
    <w:rsid w:val="00706BA1"/>
    <w:rsid w:val="0070743E"/>
    <w:rsid w:val="007075B2"/>
    <w:rsid w:val="00707FDD"/>
    <w:rsid w:val="00710EEE"/>
    <w:rsid w:val="007118C0"/>
    <w:rsid w:val="00714187"/>
    <w:rsid w:val="00714BBC"/>
    <w:rsid w:val="007219D4"/>
    <w:rsid w:val="00722C32"/>
    <w:rsid w:val="00723DC8"/>
    <w:rsid w:val="00725A90"/>
    <w:rsid w:val="007267C1"/>
    <w:rsid w:val="00730659"/>
    <w:rsid w:val="00733D6D"/>
    <w:rsid w:val="00735C8A"/>
    <w:rsid w:val="00735E11"/>
    <w:rsid w:val="00735ED5"/>
    <w:rsid w:val="00740F36"/>
    <w:rsid w:val="00741B60"/>
    <w:rsid w:val="007429BD"/>
    <w:rsid w:val="00742CA6"/>
    <w:rsid w:val="0074319E"/>
    <w:rsid w:val="007445BF"/>
    <w:rsid w:val="007450E9"/>
    <w:rsid w:val="00745BAE"/>
    <w:rsid w:val="007473D4"/>
    <w:rsid w:val="00751F6C"/>
    <w:rsid w:val="00752138"/>
    <w:rsid w:val="00762DAB"/>
    <w:rsid w:val="00771C5C"/>
    <w:rsid w:val="00772EA8"/>
    <w:rsid w:val="00773A32"/>
    <w:rsid w:val="00775671"/>
    <w:rsid w:val="00775DAB"/>
    <w:rsid w:val="007771D4"/>
    <w:rsid w:val="00777535"/>
    <w:rsid w:val="00780B38"/>
    <w:rsid w:val="0078265F"/>
    <w:rsid w:val="00791D2E"/>
    <w:rsid w:val="007937AA"/>
    <w:rsid w:val="0079391E"/>
    <w:rsid w:val="007951F7"/>
    <w:rsid w:val="0079676F"/>
    <w:rsid w:val="0079686E"/>
    <w:rsid w:val="00797AFC"/>
    <w:rsid w:val="00797CF2"/>
    <w:rsid w:val="007A48F3"/>
    <w:rsid w:val="007B015E"/>
    <w:rsid w:val="007B1754"/>
    <w:rsid w:val="007B1BCF"/>
    <w:rsid w:val="007B2581"/>
    <w:rsid w:val="007B474F"/>
    <w:rsid w:val="007B54EF"/>
    <w:rsid w:val="007C0351"/>
    <w:rsid w:val="007C140E"/>
    <w:rsid w:val="007C3553"/>
    <w:rsid w:val="007C7723"/>
    <w:rsid w:val="007C7CF3"/>
    <w:rsid w:val="007D135F"/>
    <w:rsid w:val="007D4A3A"/>
    <w:rsid w:val="007D51B3"/>
    <w:rsid w:val="007D5F99"/>
    <w:rsid w:val="007D69A6"/>
    <w:rsid w:val="007D6B2F"/>
    <w:rsid w:val="007D75A6"/>
    <w:rsid w:val="007E18CE"/>
    <w:rsid w:val="007E1A51"/>
    <w:rsid w:val="007E4723"/>
    <w:rsid w:val="007E7445"/>
    <w:rsid w:val="007F0CDF"/>
    <w:rsid w:val="007F1567"/>
    <w:rsid w:val="007F31F5"/>
    <w:rsid w:val="007F5C95"/>
    <w:rsid w:val="007F5F60"/>
    <w:rsid w:val="00801077"/>
    <w:rsid w:val="00801385"/>
    <w:rsid w:val="008027D7"/>
    <w:rsid w:val="00804165"/>
    <w:rsid w:val="008045B8"/>
    <w:rsid w:val="00807F22"/>
    <w:rsid w:val="00816812"/>
    <w:rsid w:val="00822016"/>
    <w:rsid w:val="008234E8"/>
    <w:rsid w:val="008257C2"/>
    <w:rsid w:val="008316AE"/>
    <w:rsid w:val="00831BF8"/>
    <w:rsid w:val="008326C1"/>
    <w:rsid w:val="00842D3E"/>
    <w:rsid w:val="00843E25"/>
    <w:rsid w:val="00845A37"/>
    <w:rsid w:val="00846559"/>
    <w:rsid w:val="008468E2"/>
    <w:rsid w:val="00847EB3"/>
    <w:rsid w:val="00854F80"/>
    <w:rsid w:val="00855FF2"/>
    <w:rsid w:val="00865156"/>
    <w:rsid w:val="00867497"/>
    <w:rsid w:val="0087087C"/>
    <w:rsid w:val="00871CF7"/>
    <w:rsid w:val="00871F35"/>
    <w:rsid w:val="00872B55"/>
    <w:rsid w:val="00874CC5"/>
    <w:rsid w:val="00875223"/>
    <w:rsid w:val="00876F50"/>
    <w:rsid w:val="00880EFF"/>
    <w:rsid w:val="00881AAE"/>
    <w:rsid w:val="00885211"/>
    <w:rsid w:val="008853ED"/>
    <w:rsid w:val="008856D0"/>
    <w:rsid w:val="00887BCC"/>
    <w:rsid w:val="00887F3D"/>
    <w:rsid w:val="00890C88"/>
    <w:rsid w:val="00895C78"/>
    <w:rsid w:val="008971D5"/>
    <w:rsid w:val="008A327E"/>
    <w:rsid w:val="008A6628"/>
    <w:rsid w:val="008A6A70"/>
    <w:rsid w:val="008B2A4E"/>
    <w:rsid w:val="008B4E74"/>
    <w:rsid w:val="008B5414"/>
    <w:rsid w:val="008C26A5"/>
    <w:rsid w:val="008C29EB"/>
    <w:rsid w:val="008C34BF"/>
    <w:rsid w:val="008D025B"/>
    <w:rsid w:val="008D5A2C"/>
    <w:rsid w:val="008E2488"/>
    <w:rsid w:val="008E4657"/>
    <w:rsid w:val="008F0438"/>
    <w:rsid w:val="008F1EE0"/>
    <w:rsid w:val="008F4521"/>
    <w:rsid w:val="008F5650"/>
    <w:rsid w:val="008F7A42"/>
    <w:rsid w:val="009002FD"/>
    <w:rsid w:val="00902BFE"/>
    <w:rsid w:val="00904E4A"/>
    <w:rsid w:val="0091038E"/>
    <w:rsid w:val="009129AB"/>
    <w:rsid w:val="00914AC3"/>
    <w:rsid w:val="00915192"/>
    <w:rsid w:val="00916FB2"/>
    <w:rsid w:val="009177DA"/>
    <w:rsid w:val="00917EE7"/>
    <w:rsid w:val="0092104E"/>
    <w:rsid w:val="00923428"/>
    <w:rsid w:val="00925CB9"/>
    <w:rsid w:val="00926AE7"/>
    <w:rsid w:val="00930B40"/>
    <w:rsid w:val="00931CC8"/>
    <w:rsid w:val="009334C9"/>
    <w:rsid w:val="00934763"/>
    <w:rsid w:val="00934C00"/>
    <w:rsid w:val="00941467"/>
    <w:rsid w:val="0095156F"/>
    <w:rsid w:val="00953BDC"/>
    <w:rsid w:val="00961E27"/>
    <w:rsid w:val="00965D01"/>
    <w:rsid w:val="0096750A"/>
    <w:rsid w:val="0097062D"/>
    <w:rsid w:val="00971635"/>
    <w:rsid w:val="00972A36"/>
    <w:rsid w:val="009730E1"/>
    <w:rsid w:val="009732D8"/>
    <w:rsid w:val="00975054"/>
    <w:rsid w:val="0097703C"/>
    <w:rsid w:val="00977156"/>
    <w:rsid w:val="0097736E"/>
    <w:rsid w:val="0097739A"/>
    <w:rsid w:val="00981DE3"/>
    <w:rsid w:val="00983421"/>
    <w:rsid w:val="0098474E"/>
    <w:rsid w:val="00984F4B"/>
    <w:rsid w:val="0098535F"/>
    <w:rsid w:val="00986312"/>
    <w:rsid w:val="00987BCA"/>
    <w:rsid w:val="009919F8"/>
    <w:rsid w:val="00993360"/>
    <w:rsid w:val="00993506"/>
    <w:rsid w:val="00995666"/>
    <w:rsid w:val="009A079A"/>
    <w:rsid w:val="009A15C3"/>
    <w:rsid w:val="009A1A18"/>
    <w:rsid w:val="009A289D"/>
    <w:rsid w:val="009A3A2A"/>
    <w:rsid w:val="009A60A5"/>
    <w:rsid w:val="009A62BF"/>
    <w:rsid w:val="009A71BF"/>
    <w:rsid w:val="009A7A0F"/>
    <w:rsid w:val="009B2AF9"/>
    <w:rsid w:val="009B2E8B"/>
    <w:rsid w:val="009B69DE"/>
    <w:rsid w:val="009B6C47"/>
    <w:rsid w:val="009C59DE"/>
    <w:rsid w:val="009D0CC6"/>
    <w:rsid w:val="009D0D0D"/>
    <w:rsid w:val="009D112E"/>
    <w:rsid w:val="009D28E9"/>
    <w:rsid w:val="009D3D68"/>
    <w:rsid w:val="009D426B"/>
    <w:rsid w:val="009D4713"/>
    <w:rsid w:val="009D684C"/>
    <w:rsid w:val="009E4B27"/>
    <w:rsid w:val="009E5D6F"/>
    <w:rsid w:val="009E69BB"/>
    <w:rsid w:val="009E775D"/>
    <w:rsid w:val="009E7CEB"/>
    <w:rsid w:val="009F1CC7"/>
    <w:rsid w:val="009F3BD8"/>
    <w:rsid w:val="009F6263"/>
    <w:rsid w:val="00A02029"/>
    <w:rsid w:val="00A036FD"/>
    <w:rsid w:val="00A10326"/>
    <w:rsid w:val="00A114EB"/>
    <w:rsid w:val="00A14C35"/>
    <w:rsid w:val="00A150C6"/>
    <w:rsid w:val="00A15836"/>
    <w:rsid w:val="00A169D1"/>
    <w:rsid w:val="00A179B9"/>
    <w:rsid w:val="00A316EE"/>
    <w:rsid w:val="00A3193F"/>
    <w:rsid w:val="00A31A0E"/>
    <w:rsid w:val="00A33115"/>
    <w:rsid w:val="00A339E9"/>
    <w:rsid w:val="00A34617"/>
    <w:rsid w:val="00A35C0E"/>
    <w:rsid w:val="00A42FBF"/>
    <w:rsid w:val="00A4383F"/>
    <w:rsid w:val="00A4424B"/>
    <w:rsid w:val="00A44D49"/>
    <w:rsid w:val="00A46825"/>
    <w:rsid w:val="00A5634B"/>
    <w:rsid w:val="00A56988"/>
    <w:rsid w:val="00A56CBC"/>
    <w:rsid w:val="00A56DDC"/>
    <w:rsid w:val="00A57D94"/>
    <w:rsid w:val="00A64A47"/>
    <w:rsid w:val="00A67A38"/>
    <w:rsid w:val="00A67D85"/>
    <w:rsid w:val="00A70C90"/>
    <w:rsid w:val="00A73425"/>
    <w:rsid w:val="00A82BD1"/>
    <w:rsid w:val="00A83430"/>
    <w:rsid w:val="00A86269"/>
    <w:rsid w:val="00A87361"/>
    <w:rsid w:val="00A928AA"/>
    <w:rsid w:val="00A94B30"/>
    <w:rsid w:val="00A964D1"/>
    <w:rsid w:val="00A96EEC"/>
    <w:rsid w:val="00AA04B5"/>
    <w:rsid w:val="00AA06BA"/>
    <w:rsid w:val="00AA7CE6"/>
    <w:rsid w:val="00AB0F98"/>
    <w:rsid w:val="00AB5F39"/>
    <w:rsid w:val="00AB621D"/>
    <w:rsid w:val="00AB7227"/>
    <w:rsid w:val="00AC0055"/>
    <w:rsid w:val="00AC16AB"/>
    <w:rsid w:val="00AC197F"/>
    <w:rsid w:val="00AC31D7"/>
    <w:rsid w:val="00AC3993"/>
    <w:rsid w:val="00AC3BA9"/>
    <w:rsid w:val="00AC7C46"/>
    <w:rsid w:val="00AD0B3F"/>
    <w:rsid w:val="00AD1BD3"/>
    <w:rsid w:val="00AD2902"/>
    <w:rsid w:val="00AD432E"/>
    <w:rsid w:val="00AD619D"/>
    <w:rsid w:val="00AD71B5"/>
    <w:rsid w:val="00AE19A2"/>
    <w:rsid w:val="00AE2472"/>
    <w:rsid w:val="00AE4CCD"/>
    <w:rsid w:val="00AF0601"/>
    <w:rsid w:val="00AF1740"/>
    <w:rsid w:val="00AF1909"/>
    <w:rsid w:val="00AF1C18"/>
    <w:rsid w:val="00AF4FAF"/>
    <w:rsid w:val="00AF7418"/>
    <w:rsid w:val="00B053AB"/>
    <w:rsid w:val="00B05506"/>
    <w:rsid w:val="00B10505"/>
    <w:rsid w:val="00B15126"/>
    <w:rsid w:val="00B1514B"/>
    <w:rsid w:val="00B205B8"/>
    <w:rsid w:val="00B24D04"/>
    <w:rsid w:val="00B24D83"/>
    <w:rsid w:val="00B24ED3"/>
    <w:rsid w:val="00B254C6"/>
    <w:rsid w:val="00B257FB"/>
    <w:rsid w:val="00B26273"/>
    <w:rsid w:val="00B264FE"/>
    <w:rsid w:val="00B2704A"/>
    <w:rsid w:val="00B3061F"/>
    <w:rsid w:val="00B354F3"/>
    <w:rsid w:val="00B43012"/>
    <w:rsid w:val="00B45D52"/>
    <w:rsid w:val="00B4618D"/>
    <w:rsid w:val="00B50727"/>
    <w:rsid w:val="00B53A4A"/>
    <w:rsid w:val="00B54AEE"/>
    <w:rsid w:val="00B62FDC"/>
    <w:rsid w:val="00B64E48"/>
    <w:rsid w:val="00B668CF"/>
    <w:rsid w:val="00B67082"/>
    <w:rsid w:val="00B7013E"/>
    <w:rsid w:val="00B71D15"/>
    <w:rsid w:val="00B73D9A"/>
    <w:rsid w:val="00B742D8"/>
    <w:rsid w:val="00B7452C"/>
    <w:rsid w:val="00B76CB0"/>
    <w:rsid w:val="00B8003C"/>
    <w:rsid w:val="00B808DD"/>
    <w:rsid w:val="00B824BA"/>
    <w:rsid w:val="00B82B53"/>
    <w:rsid w:val="00B8433B"/>
    <w:rsid w:val="00B870EF"/>
    <w:rsid w:val="00B904A7"/>
    <w:rsid w:val="00B9137C"/>
    <w:rsid w:val="00B917A5"/>
    <w:rsid w:val="00B92189"/>
    <w:rsid w:val="00B9226F"/>
    <w:rsid w:val="00B92860"/>
    <w:rsid w:val="00B96FD6"/>
    <w:rsid w:val="00B97371"/>
    <w:rsid w:val="00BA106E"/>
    <w:rsid w:val="00BA634D"/>
    <w:rsid w:val="00BA6A1C"/>
    <w:rsid w:val="00BA705F"/>
    <w:rsid w:val="00BB1632"/>
    <w:rsid w:val="00BB2C64"/>
    <w:rsid w:val="00BB74B3"/>
    <w:rsid w:val="00BC1D7E"/>
    <w:rsid w:val="00BC3ACF"/>
    <w:rsid w:val="00BC3D54"/>
    <w:rsid w:val="00BC6E46"/>
    <w:rsid w:val="00BD0A29"/>
    <w:rsid w:val="00BD1D84"/>
    <w:rsid w:val="00BD2102"/>
    <w:rsid w:val="00BD613F"/>
    <w:rsid w:val="00BD7457"/>
    <w:rsid w:val="00BD7FE3"/>
    <w:rsid w:val="00BE1CD6"/>
    <w:rsid w:val="00BE24EE"/>
    <w:rsid w:val="00BE3CCD"/>
    <w:rsid w:val="00BE3E4C"/>
    <w:rsid w:val="00BE46F4"/>
    <w:rsid w:val="00BE570A"/>
    <w:rsid w:val="00BE76C4"/>
    <w:rsid w:val="00BF15AD"/>
    <w:rsid w:val="00BF7343"/>
    <w:rsid w:val="00C00A7A"/>
    <w:rsid w:val="00C02A75"/>
    <w:rsid w:val="00C059A5"/>
    <w:rsid w:val="00C06670"/>
    <w:rsid w:val="00C1139D"/>
    <w:rsid w:val="00C11AE9"/>
    <w:rsid w:val="00C16947"/>
    <w:rsid w:val="00C21140"/>
    <w:rsid w:val="00C27494"/>
    <w:rsid w:val="00C3277B"/>
    <w:rsid w:val="00C32EB7"/>
    <w:rsid w:val="00C332F3"/>
    <w:rsid w:val="00C33FA5"/>
    <w:rsid w:val="00C34A00"/>
    <w:rsid w:val="00C40EBA"/>
    <w:rsid w:val="00C41E7E"/>
    <w:rsid w:val="00C424AB"/>
    <w:rsid w:val="00C44DFF"/>
    <w:rsid w:val="00C4586B"/>
    <w:rsid w:val="00C45910"/>
    <w:rsid w:val="00C45AED"/>
    <w:rsid w:val="00C45B7E"/>
    <w:rsid w:val="00C46ACA"/>
    <w:rsid w:val="00C53829"/>
    <w:rsid w:val="00C542EB"/>
    <w:rsid w:val="00C543DB"/>
    <w:rsid w:val="00C645E6"/>
    <w:rsid w:val="00C64E4F"/>
    <w:rsid w:val="00C70E79"/>
    <w:rsid w:val="00C71C81"/>
    <w:rsid w:val="00C739A8"/>
    <w:rsid w:val="00C76E7D"/>
    <w:rsid w:val="00C77368"/>
    <w:rsid w:val="00C83A4F"/>
    <w:rsid w:val="00C83BDC"/>
    <w:rsid w:val="00C845BA"/>
    <w:rsid w:val="00C9208A"/>
    <w:rsid w:val="00C93C66"/>
    <w:rsid w:val="00C95189"/>
    <w:rsid w:val="00CA23DD"/>
    <w:rsid w:val="00CA2AF2"/>
    <w:rsid w:val="00CA3A95"/>
    <w:rsid w:val="00CA44B1"/>
    <w:rsid w:val="00CA49F5"/>
    <w:rsid w:val="00CA54FB"/>
    <w:rsid w:val="00CB469E"/>
    <w:rsid w:val="00CB573D"/>
    <w:rsid w:val="00CB58DD"/>
    <w:rsid w:val="00CB60C5"/>
    <w:rsid w:val="00CC04AF"/>
    <w:rsid w:val="00CC155B"/>
    <w:rsid w:val="00CC41B5"/>
    <w:rsid w:val="00CC4DCF"/>
    <w:rsid w:val="00CC656D"/>
    <w:rsid w:val="00CC6C2A"/>
    <w:rsid w:val="00CC7C99"/>
    <w:rsid w:val="00CD1A43"/>
    <w:rsid w:val="00CD54CE"/>
    <w:rsid w:val="00CD5C25"/>
    <w:rsid w:val="00CD5FBC"/>
    <w:rsid w:val="00CE0FF8"/>
    <w:rsid w:val="00CE1415"/>
    <w:rsid w:val="00CE242E"/>
    <w:rsid w:val="00CE2EAD"/>
    <w:rsid w:val="00CE7AF8"/>
    <w:rsid w:val="00CF0D37"/>
    <w:rsid w:val="00CF189A"/>
    <w:rsid w:val="00CF210C"/>
    <w:rsid w:val="00CF2173"/>
    <w:rsid w:val="00CF3847"/>
    <w:rsid w:val="00CF3F1E"/>
    <w:rsid w:val="00D019BD"/>
    <w:rsid w:val="00D01C29"/>
    <w:rsid w:val="00D01C66"/>
    <w:rsid w:val="00D06259"/>
    <w:rsid w:val="00D06655"/>
    <w:rsid w:val="00D12012"/>
    <w:rsid w:val="00D12393"/>
    <w:rsid w:val="00D15CE5"/>
    <w:rsid w:val="00D167BB"/>
    <w:rsid w:val="00D16BF5"/>
    <w:rsid w:val="00D21F91"/>
    <w:rsid w:val="00D2291A"/>
    <w:rsid w:val="00D32E3A"/>
    <w:rsid w:val="00D3392F"/>
    <w:rsid w:val="00D349C4"/>
    <w:rsid w:val="00D35568"/>
    <w:rsid w:val="00D3561C"/>
    <w:rsid w:val="00D36327"/>
    <w:rsid w:val="00D3679F"/>
    <w:rsid w:val="00D367B3"/>
    <w:rsid w:val="00D36AA8"/>
    <w:rsid w:val="00D37C28"/>
    <w:rsid w:val="00D4184A"/>
    <w:rsid w:val="00D43CFB"/>
    <w:rsid w:val="00D47D6B"/>
    <w:rsid w:val="00D57207"/>
    <w:rsid w:val="00D606DC"/>
    <w:rsid w:val="00D63941"/>
    <w:rsid w:val="00D63A8F"/>
    <w:rsid w:val="00D63CA5"/>
    <w:rsid w:val="00D64102"/>
    <w:rsid w:val="00D675D8"/>
    <w:rsid w:val="00D70088"/>
    <w:rsid w:val="00D707DC"/>
    <w:rsid w:val="00D726E2"/>
    <w:rsid w:val="00D72BCA"/>
    <w:rsid w:val="00D74446"/>
    <w:rsid w:val="00D752C3"/>
    <w:rsid w:val="00D75383"/>
    <w:rsid w:val="00D76CF1"/>
    <w:rsid w:val="00D80294"/>
    <w:rsid w:val="00D8318B"/>
    <w:rsid w:val="00D85CE9"/>
    <w:rsid w:val="00D86227"/>
    <w:rsid w:val="00D91957"/>
    <w:rsid w:val="00D94170"/>
    <w:rsid w:val="00D95BE5"/>
    <w:rsid w:val="00DA3587"/>
    <w:rsid w:val="00DA5E27"/>
    <w:rsid w:val="00DA7912"/>
    <w:rsid w:val="00DB188F"/>
    <w:rsid w:val="00DB1FE0"/>
    <w:rsid w:val="00DB2BCF"/>
    <w:rsid w:val="00DB66EF"/>
    <w:rsid w:val="00DB72BA"/>
    <w:rsid w:val="00DC155F"/>
    <w:rsid w:val="00DD01B0"/>
    <w:rsid w:val="00DD0895"/>
    <w:rsid w:val="00DD0D1E"/>
    <w:rsid w:val="00DD3D24"/>
    <w:rsid w:val="00DD67D6"/>
    <w:rsid w:val="00DD6F25"/>
    <w:rsid w:val="00DE0F78"/>
    <w:rsid w:val="00DE320D"/>
    <w:rsid w:val="00DE6ADD"/>
    <w:rsid w:val="00DE7242"/>
    <w:rsid w:val="00DF0EDD"/>
    <w:rsid w:val="00DF2BAA"/>
    <w:rsid w:val="00DF30FD"/>
    <w:rsid w:val="00DF654D"/>
    <w:rsid w:val="00DF70ED"/>
    <w:rsid w:val="00E01DAD"/>
    <w:rsid w:val="00E04889"/>
    <w:rsid w:val="00E05CE7"/>
    <w:rsid w:val="00E10623"/>
    <w:rsid w:val="00E12F8E"/>
    <w:rsid w:val="00E13DEB"/>
    <w:rsid w:val="00E14B46"/>
    <w:rsid w:val="00E22F16"/>
    <w:rsid w:val="00E2329B"/>
    <w:rsid w:val="00E238CB"/>
    <w:rsid w:val="00E23E03"/>
    <w:rsid w:val="00E25D5C"/>
    <w:rsid w:val="00E25FF2"/>
    <w:rsid w:val="00E27848"/>
    <w:rsid w:val="00E3098D"/>
    <w:rsid w:val="00E328A8"/>
    <w:rsid w:val="00E37FEA"/>
    <w:rsid w:val="00E41CCF"/>
    <w:rsid w:val="00E46FF3"/>
    <w:rsid w:val="00E4742C"/>
    <w:rsid w:val="00E50E32"/>
    <w:rsid w:val="00E51694"/>
    <w:rsid w:val="00E518D5"/>
    <w:rsid w:val="00E55A6D"/>
    <w:rsid w:val="00E607D7"/>
    <w:rsid w:val="00E61D8D"/>
    <w:rsid w:val="00E6286F"/>
    <w:rsid w:val="00E63365"/>
    <w:rsid w:val="00E66DC2"/>
    <w:rsid w:val="00E725ED"/>
    <w:rsid w:val="00E73EB9"/>
    <w:rsid w:val="00E74A4C"/>
    <w:rsid w:val="00E75919"/>
    <w:rsid w:val="00E8732C"/>
    <w:rsid w:val="00E87AA7"/>
    <w:rsid w:val="00E900DC"/>
    <w:rsid w:val="00E9255D"/>
    <w:rsid w:val="00E92E21"/>
    <w:rsid w:val="00E9474E"/>
    <w:rsid w:val="00EA2443"/>
    <w:rsid w:val="00EA702C"/>
    <w:rsid w:val="00EB1A99"/>
    <w:rsid w:val="00EB1C15"/>
    <w:rsid w:val="00EB2CB6"/>
    <w:rsid w:val="00EB6FB2"/>
    <w:rsid w:val="00EC094B"/>
    <w:rsid w:val="00EC09D8"/>
    <w:rsid w:val="00EC143B"/>
    <w:rsid w:val="00EC1FF1"/>
    <w:rsid w:val="00EC452F"/>
    <w:rsid w:val="00EC517C"/>
    <w:rsid w:val="00ED1333"/>
    <w:rsid w:val="00ED1588"/>
    <w:rsid w:val="00ED7A03"/>
    <w:rsid w:val="00EE2004"/>
    <w:rsid w:val="00EE250F"/>
    <w:rsid w:val="00EE3DEA"/>
    <w:rsid w:val="00EE523A"/>
    <w:rsid w:val="00EF00F4"/>
    <w:rsid w:val="00EF1B5D"/>
    <w:rsid w:val="00EF328B"/>
    <w:rsid w:val="00EF4F7E"/>
    <w:rsid w:val="00EF5D37"/>
    <w:rsid w:val="00EF63B9"/>
    <w:rsid w:val="00EF71F2"/>
    <w:rsid w:val="00EF7455"/>
    <w:rsid w:val="00EF748A"/>
    <w:rsid w:val="00EF79BC"/>
    <w:rsid w:val="00F00425"/>
    <w:rsid w:val="00F017A0"/>
    <w:rsid w:val="00F01A43"/>
    <w:rsid w:val="00F02BFE"/>
    <w:rsid w:val="00F02E39"/>
    <w:rsid w:val="00F044CC"/>
    <w:rsid w:val="00F06571"/>
    <w:rsid w:val="00F07354"/>
    <w:rsid w:val="00F07AE0"/>
    <w:rsid w:val="00F12471"/>
    <w:rsid w:val="00F13DC5"/>
    <w:rsid w:val="00F163EF"/>
    <w:rsid w:val="00F22608"/>
    <w:rsid w:val="00F22B05"/>
    <w:rsid w:val="00F2312B"/>
    <w:rsid w:val="00F333C5"/>
    <w:rsid w:val="00F36937"/>
    <w:rsid w:val="00F422D6"/>
    <w:rsid w:val="00F4347E"/>
    <w:rsid w:val="00F466DC"/>
    <w:rsid w:val="00F46C4F"/>
    <w:rsid w:val="00F512F4"/>
    <w:rsid w:val="00F51752"/>
    <w:rsid w:val="00F5205B"/>
    <w:rsid w:val="00F525F9"/>
    <w:rsid w:val="00F53B33"/>
    <w:rsid w:val="00F56457"/>
    <w:rsid w:val="00F64781"/>
    <w:rsid w:val="00F6545B"/>
    <w:rsid w:val="00F72039"/>
    <w:rsid w:val="00F7558B"/>
    <w:rsid w:val="00F76801"/>
    <w:rsid w:val="00F7682B"/>
    <w:rsid w:val="00F76FA4"/>
    <w:rsid w:val="00F82B8A"/>
    <w:rsid w:val="00F830EC"/>
    <w:rsid w:val="00F849EF"/>
    <w:rsid w:val="00F86877"/>
    <w:rsid w:val="00F87F4C"/>
    <w:rsid w:val="00F908E2"/>
    <w:rsid w:val="00F91C52"/>
    <w:rsid w:val="00F927A6"/>
    <w:rsid w:val="00F93135"/>
    <w:rsid w:val="00F9371F"/>
    <w:rsid w:val="00F953B6"/>
    <w:rsid w:val="00F953BE"/>
    <w:rsid w:val="00FA2D97"/>
    <w:rsid w:val="00FA348F"/>
    <w:rsid w:val="00FB59C6"/>
    <w:rsid w:val="00FC2E06"/>
    <w:rsid w:val="00FC4032"/>
    <w:rsid w:val="00FC5FC9"/>
    <w:rsid w:val="00FC7501"/>
    <w:rsid w:val="00FD0262"/>
    <w:rsid w:val="00FE23FF"/>
    <w:rsid w:val="00FE3232"/>
    <w:rsid w:val="00FE759F"/>
    <w:rsid w:val="00FE7FE4"/>
    <w:rsid w:val="00FF145F"/>
    <w:rsid w:val="00FF31FF"/>
    <w:rsid w:val="00FF5327"/>
    <w:rsid w:val="00FF5BDC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DDA7D"/>
  <w15:docId w15:val="{5008A854-796A-46F4-B28E-401628F9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73D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link w:val="10"/>
    <w:qFormat/>
    <w:rsid w:val="00441D88"/>
    <w:pPr>
      <w:keepNext/>
      <w:numPr>
        <w:numId w:val="5"/>
      </w:numPr>
      <w:ind w:left="210"/>
      <w:jc w:val="left"/>
      <w:outlineLvl w:val="0"/>
    </w:pPr>
    <w:rPr>
      <w:rFonts w:asciiTheme="majorEastAsia" w:eastAsiaTheme="majorEastAsia" w:hAnsiTheme="majorEastAsia"/>
      <w:b/>
      <w:noProof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,見出し４,見出し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12pt太字,見出し 5 Char,見出し５,見出し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 Char,標準インデント Char"/>
    <w:basedOn w:val="a2"/>
    <w:link w:val="a8"/>
    <w:pPr>
      <w:ind w:leftChars="100" w:left="100" w:firstLineChars="100" w:firstLine="100"/>
    </w:pPr>
  </w:style>
  <w:style w:type="paragraph" w:styleId="11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f">
    <w:name w:val="Table Grid"/>
    <w:basedOn w:val="a6"/>
    <w:uiPriority w:val="59"/>
    <w:rsid w:val="00FE2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Balloon Text"/>
    <w:basedOn w:val="a2"/>
    <w:link w:val="af5"/>
    <w:rsid w:val="006E0032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6E00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129A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6">
    <w:name w:val="List Paragraph"/>
    <w:basedOn w:val="a2"/>
    <w:uiPriority w:val="34"/>
    <w:qFormat/>
    <w:rsid w:val="00986312"/>
    <w:pPr>
      <w:ind w:leftChars="400" w:left="840"/>
    </w:pPr>
  </w:style>
  <w:style w:type="character" w:customStyle="1" w:styleId="ad">
    <w:name w:val="フッター (文字)"/>
    <w:link w:val="ac"/>
    <w:uiPriority w:val="99"/>
    <w:rsid w:val="002921A4"/>
    <w:rPr>
      <w:rFonts w:ascii="Times New Roman" w:hAnsi="Times New Roman"/>
      <w:kern w:val="2"/>
      <w:sz w:val="21"/>
    </w:rPr>
  </w:style>
  <w:style w:type="character" w:styleId="af7">
    <w:name w:val="Emphasis"/>
    <w:uiPriority w:val="20"/>
    <w:qFormat/>
    <w:rsid w:val="003D4B8D"/>
    <w:rPr>
      <w:i/>
      <w:iCs/>
    </w:rPr>
  </w:style>
  <w:style w:type="character" w:customStyle="1" w:styleId="ab">
    <w:name w:val="ヘッダー (文字)"/>
    <w:link w:val="aa"/>
    <w:uiPriority w:val="99"/>
    <w:rsid w:val="000B4BF7"/>
    <w:rPr>
      <w:rFonts w:ascii="Times New Roman" w:hAnsi="Times New Roman"/>
      <w:kern w:val="2"/>
      <w:sz w:val="21"/>
    </w:rPr>
  </w:style>
  <w:style w:type="paragraph" w:customStyle="1" w:styleId="-1">
    <w:name w:val="本文-1"/>
    <w:basedOn w:val="a2"/>
    <w:rsid w:val="00395C57"/>
    <w:pPr>
      <w:ind w:leftChars="150" w:left="150" w:firstLineChars="100" w:firstLine="100"/>
    </w:pPr>
    <w:rPr>
      <w:rFonts w:ascii="ＭＳ 明朝" w:hAnsi="ＭＳ 明朝" w:cs="ＭＳ 明朝"/>
      <w:szCs w:val="21"/>
    </w:rPr>
  </w:style>
  <w:style w:type="paragraph" w:styleId="Web">
    <w:name w:val="Normal (Web)"/>
    <w:basedOn w:val="a2"/>
    <w:uiPriority w:val="99"/>
    <w:unhideWhenUsed/>
    <w:rsid w:val="00395C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-0">
    <w:name w:val="本文-0"/>
    <w:basedOn w:val="a2"/>
    <w:rsid w:val="00395C57"/>
    <w:pPr>
      <w:ind w:firstLineChars="100" w:firstLine="100"/>
    </w:pPr>
    <w:rPr>
      <w:rFonts w:ascii="ＭＳ 明朝" w:hAnsi="ＭＳ 明朝" w:cs="ＭＳ 明朝"/>
      <w:szCs w:val="21"/>
    </w:rPr>
  </w:style>
  <w:style w:type="paragraph" w:customStyle="1" w:styleId="-2">
    <w:name w:val="本文-2"/>
    <w:basedOn w:val="-0"/>
    <w:rsid w:val="00693D6B"/>
    <w:pPr>
      <w:ind w:leftChars="250" w:left="250"/>
    </w:pPr>
  </w:style>
  <w:style w:type="character" w:styleId="af8">
    <w:name w:val="annotation reference"/>
    <w:rsid w:val="008F0438"/>
    <w:rPr>
      <w:sz w:val="18"/>
      <w:szCs w:val="18"/>
    </w:rPr>
  </w:style>
  <w:style w:type="paragraph" w:styleId="af9">
    <w:name w:val="annotation text"/>
    <w:basedOn w:val="a2"/>
    <w:link w:val="afa"/>
    <w:rsid w:val="008F0438"/>
    <w:pPr>
      <w:jc w:val="left"/>
    </w:pPr>
  </w:style>
  <w:style w:type="character" w:customStyle="1" w:styleId="afa">
    <w:name w:val="コメント文字列 (文字)"/>
    <w:link w:val="af9"/>
    <w:rsid w:val="008F0438"/>
    <w:rPr>
      <w:rFonts w:ascii="Times New Roman" w:hAnsi="Times New Roman"/>
      <w:kern w:val="2"/>
      <w:sz w:val="21"/>
    </w:rPr>
  </w:style>
  <w:style w:type="paragraph" w:customStyle="1" w:styleId="-4">
    <w:name w:val="箇条書き-4"/>
    <w:basedOn w:val="a2"/>
    <w:rsid w:val="008F0438"/>
    <w:pPr>
      <w:ind w:leftChars="400" w:left="1050" w:hangingChars="100" w:hanging="210"/>
    </w:pPr>
    <w:rPr>
      <w:rFonts w:ascii="ＭＳ 明朝"/>
    </w:rPr>
  </w:style>
  <w:style w:type="paragraph" w:styleId="31">
    <w:name w:val="Body Text Indent 3"/>
    <w:basedOn w:val="a2"/>
    <w:link w:val="32"/>
    <w:rsid w:val="00B9226F"/>
    <w:pPr>
      <w:ind w:leftChars="100" w:left="253" w:hangingChars="10" w:hanging="23"/>
    </w:pPr>
    <w:rPr>
      <w:rFonts w:ascii="ＭＳ 明朝" w:hAnsi="Century"/>
      <w:sz w:val="24"/>
      <w:szCs w:val="24"/>
    </w:rPr>
  </w:style>
  <w:style w:type="character" w:customStyle="1" w:styleId="32">
    <w:name w:val="本文インデント 3 (文字)"/>
    <w:link w:val="31"/>
    <w:rsid w:val="00B9226F"/>
    <w:rPr>
      <w:rFonts w:ascii="ＭＳ 明朝"/>
      <w:kern w:val="2"/>
      <w:sz w:val="24"/>
      <w:szCs w:val="24"/>
    </w:rPr>
  </w:style>
  <w:style w:type="paragraph" w:styleId="afb">
    <w:name w:val="Closing"/>
    <w:basedOn w:val="a2"/>
    <w:link w:val="afc"/>
    <w:rsid w:val="00B9226F"/>
    <w:pPr>
      <w:jc w:val="right"/>
    </w:pPr>
    <w:rPr>
      <w:rFonts w:ascii="Century" w:hAnsi="Century"/>
      <w:szCs w:val="24"/>
    </w:rPr>
  </w:style>
  <w:style w:type="character" w:customStyle="1" w:styleId="afc">
    <w:name w:val="結語 (文字)"/>
    <w:link w:val="afb"/>
    <w:rsid w:val="00B9226F"/>
    <w:rPr>
      <w:kern w:val="2"/>
      <w:sz w:val="21"/>
      <w:szCs w:val="24"/>
    </w:rPr>
  </w:style>
  <w:style w:type="paragraph" w:styleId="afd">
    <w:name w:val="annotation subject"/>
    <w:basedOn w:val="af9"/>
    <w:next w:val="af9"/>
    <w:link w:val="afe"/>
    <w:rsid w:val="002644AE"/>
    <w:rPr>
      <w:b/>
      <w:bCs/>
    </w:rPr>
  </w:style>
  <w:style w:type="character" w:customStyle="1" w:styleId="afe">
    <w:name w:val="コメント内容 (文字)"/>
    <w:link w:val="afd"/>
    <w:rsid w:val="002644AE"/>
    <w:rPr>
      <w:rFonts w:ascii="Times New Roman" w:hAnsi="Times New Roman"/>
      <w:b/>
      <w:bCs/>
      <w:kern w:val="2"/>
      <w:sz w:val="21"/>
    </w:rPr>
  </w:style>
  <w:style w:type="character" w:customStyle="1" w:styleId="12">
    <w:name w:val="コメント文字列 (文字)1"/>
    <w:uiPriority w:val="99"/>
    <w:rsid w:val="00EC094B"/>
    <w:rPr>
      <w:rFonts w:ascii="Times New Roman" w:hAnsi="Times New Roman"/>
      <w:kern w:val="2"/>
      <w:sz w:val="21"/>
      <w:lang w:val="x-none" w:eastAsia="x-none"/>
    </w:rPr>
  </w:style>
  <w:style w:type="paragraph" w:styleId="aff">
    <w:name w:val="Date"/>
    <w:basedOn w:val="a2"/>
    <w:next w:val="a2"/>
    <w:link w:val="aff0"/>
    <w:rsid w:val="005E1D9A"/>
  </w:style>
  <w:style w:type="character" w:customStyle="1" w:styleId="aff0">
    <w:name w:val="日付 (文字)"/>
    <w:basedOn w:val="a5"/>
    <w:link w:val="aff"/>
    <w:rsid w:val="005E1D9A"/>
    <w:rPr>
      <w:rFonts w:ascii="Times New Roman" w:hAnsi="Times New Roman"/>
      <w:kern w:val="2"/>
      <w:sz w:val="21"/>
    </w:rPr>
  </w:style>
  <w:style w:type="character" w:styleId="aff1">
    <w:name w:val="FollowedHyperlink"/>
    <w:basedOn w:val="a5"/>
    <w:semiHidden/>
    <w:unhideWhenUsed/>
    <w:rsid w:val="00E518D5"/>
    <w:rPr>
      <w:color w:val="954F72" w:themeColor="followedHyperlink"/>
      <w:u w:val="single"/>
    </w:rPr>
  </w:style>
  <w:style w:type="character" w:customStyle="1" w:styleId="a8">
    <w:name w:val="標準インデント (文字)"/>
    <w:aliases w:val="標準インデント Char Char (文字),標準インデント Char (文字)"/>
    <w:link w:val="a3"/>
    <w:rsid w:val="007473D4"/>
    <w:rPr>
      <w:rFonts w:ascii="Times New Roman" w:hAnsi="Times New Roman"/>
      <w:kern w:val="2"/>
      <w:sz w:val="21"/>
    </w:rPr>
  </w:style>
  <w:style w:type="character" w:customStyle="1" w:styleId="10">
    <w:name w:val="見出し 1 (文字)"/>
    <w:basedOn w:val="a5"/>
    <w:link w:val="1"/>
    <w:rsid w:val="00441D88"/>
    <w:rPr>
      <w:rFonts w:asciiTheme="majorEastAsia" w:eastAsiaTheme="majorEastAsia" w:hAnsiTheme="majorEastAsia"/>
      <w:b/>
      <w:noProof/>
      <w:kern w:val="2"/>
      <w:sz w:val="24"/>
    </w:rPr>
  </w:style>
  <w:style w:type="paragraph" w:customStyle="1" w:styleId="aff2">
    <w:name w:val="本文全部"/>
    <w:basedOn w:val="a2"/>
    <w:rsid w:val="0014738C"/>
    <w:pPr>
      <w:suppressAutoHyphens/>
      <w:spacing w:line="360" w:lineRule="atLeast"/>
      <w:textAlignment w:val="baseline"/>
    </w:pPr>
    <w:rPr>
      <w:rFonts w:cs="Century"/>
      <w:kern w:val="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9\Desktop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1584f-d63e-48c9-b67a-846b6f134a10">
      <Terms xmlns="http://schemas.microsoft.com/office/infopath/2007/PartnerControls"/>
    </lcf76f155ced4ddcb4097134ff3c332f>
    <TaxCatchAll xmlns="8056b9da-c626-4ce8-bb60-dc7d2dfa05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BB67DE9B57DE418078E97560AE841F" ma:contentTypeVersion="13" ma:contentTypeDescription="新しいドキュメントを作成します。" ma:contentTypeScope="" ma:versionID="bd57e80ba43b8b25f182934c01c3da69">
  <xsd:schema xmlns:xsd="http://www.w3.org/2001/XMLSchema" xmlns:xs="http://www.w3.org/2001/XMLSchema" xmlns:p="http://schemas.microsoft.com/office/2006/metadata/properties" xmlns:ns2="6111584f-d63e-48c9-b67a-846b6f134a10" xmlns:ns3="8056b9da-c626-4ce8-bb60-dc7d2dfa05a5" targetNamespace="http://schemas.microsoft.com/office/2006/metadata/properties" ma:root="true" ma:fieldsID="7b4103c95d80b2edf14ea1f56df11e9e" ns2:_="" ns3:_="">
    <xsd:import namespace="6111584f-d63e-48c9-b67a-846b6f134a10"/>
    <xsd:import namespace="8056b9da-c626-4ce8-bb60-dc7d2dfa0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584f-d63e-48c9-b67a-846b6f134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b9da-c626-4ce8-bb60-dc7d2dfa05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34b76b-a4df-4e18-afcb-90116e2b2edd}" ma:internalName="TaxCatchAll" ma:showField="CatchAllData" ma:web="8056b9da-c626-4ce8-bb60-dc7d2dfa0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45D7-D719-4ED1-ADFD-71C3A9D938CB}">
  <ds:schemaRefs>
    <ds:schemaRef ds:uri="http://schemas.microsoft.com/office/2006/metadata/properties"/>
    <ds:schemaRef ds:uri="http://schemas.microsoft.com/office/infopath/2007/PartnerControls"/>
    <ds:schemaRef ds:uri="6111584f-d63e-48c9-b67a-846b6f134a10"/>
    <ds:schemaRef ds:uri="8056b9da-c626-4ce8-bb60-dc7d2dfa05a5"/>
  </ds:schemaRefs>
</ds:datastoreItem>
</file>

<file path=customXml/itemProps2.xml><?xml version="1.0" encoding="utf-8"?>
<ds:datastoreItem xmlns:ds="http://schemas.openxmlformats.org/officeDocument/2006/customXml" ds:itemID="{93F4A589-4ED0-4C4F-AEE9-6DA161276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BAF9-A21D-4A9B-BADD-BE7A4E062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584f-d63e-48c9-b67a-846b6f134a10"/>
    <ds:schemaRef ds:uri="8056b9da-c626-4ce8-bb60-dc7d2dfa0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A2EF6-F3D9-46C6-884D-868CE0AA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37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新潟駅周辺事業用地での公的施設等</vt:lpstr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2024-10-31T01:04:00Z</cp:lastPrinted>
  <dcterms:created xsi:type="dcterms:W3CDTF">2024-09-19T05:57:00Z</dcterms:created>
  <dcterms:modified xsi:type="dcterms:W3CDTF">2024-10-31T02:12:00Z</dcterms:modified>
</cp:coreProperties>
</file>